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0"/>
        </w:rPr>
        <w:pict>
          <v:shape id="_x0000_s1053" o:spid="_x0000_s1053" o:spt="61" type="#_x0000_t61" style="position:absolute;left:0pt;margin-left:371.45pt;margin-top:22.5pt;height:39pt;width:91.3pt;z-index:251660288;v-text-anchor:middle;mso-width-relative:page;mso-height-relative:page;" fillcolor="#2F5597" filled="t" stroked="f" coordsize="21600,21600" o:gfxdata="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dfrma2AAAAAoBAAAPAAAAAAAAAAEAIAAAACIA&#10;AABkcnMvZG93bnJldi54bWxQSwECFAAUAAAACACHTuJAsPpCpQkCAAACBAAADgAAAAAAAAABACAA&#10;AAAnAQAAZHJzL2Uyb0RvYy54bWxQSwUGAAAAAAYABgBZAQAAogUAAAAA&#10;" adj="6837,27249">
            <v:path/>
            <v:fill on="t" focussize="0,0"/>
            <v:stroke on="f" weight="1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微软雅黑" w:hAnsi="微软雅黑" w:eastAsia="微软雅黑" w:cs="微软雅黑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>
        <w:rPr>
          <w:sz w:val="20"/>
        </w:rPr>
        <w:pict>
          <v:shape id="_x0000_s1026" o:spid="_x0000_s1026" o:spt="202" type="#_x0000_t202" style="position:absolute;left:0pt;margin-left:383.45pt;margin-top:22.5pt;height:30.75pt;width:73.5pt;z-index:251661312;mso-width-relative:page;mso-height-relative:page;" filled="f" stroked="f" coordsize="21600,21600" o:gfxdata="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yQOnDbAAAACgEAAA8AAAAAAAAAAQAgAAAAIgAAAGRycy9kb3ducmV2LnhtbFBLAQIU&#10;ABQAAAAIAIdO4kB45vd6KQIAACMEAAAOAAAAAAAAAAEAIAAAACoBAABkcnMvZTJvRG9jLnhtbFBL&#10;BQYAAAAABgAGAFkBAADF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 w:cs="微软雅黑"/>
                      <w:b/>
                      <w:bCs/>
                      <w:color w:val="FFC000"/>
                      <w:sz w:val="28"/>
                      <w:szCs w:val="3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C000"/>
                      <w:sz w:val="28"/>
                      <w:szCs w:val="36"/>
                    </w:rPr>
                    <w:t>课程介绍</w:t>
                  </w:r>
                </w:p>
              </w:txbxContent>
            </v:textbox>
          </v:shape>
        </w:pict>
      </w:r>
      <w:r>
        <w:pict>
          <v:rect id="_x0000_s1065" o:spid="_x0000_s1065" o:spt="1" style="position:absolute;left:0pt;margin-left:-54.45pt;margin-top:73.5pt;height:131.25pt;width:524.9pt;z-index:251658240;v-text-anchor:middle;mso-width-relative:page;mso-height-relative:page;" filled="f" stroked="t" coordsize="21600,21600" o:gfxdata="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+H7QdwAAAAMAQAADwAAAAAAAAABACAAAAAiAAAAZHJzL2Rvd25yZXYueG1sUEsB&#10;AhQAFAAAAAgAh07iQOY4T3JjAgAApAQAAA4AAAAAAAAAAQAgAAAAKwEAAGRycy9lMm9Eb2MueG1s&#10;UEsFBgAAAAAGAAYAWQEAAAAGAAAAAA==&#10;">
            <v:path/>
            <v:fill on="f" focussize="0,0"/>
            <v:stroke weight="2.25pt" color="#2F5597"/>
            <v:imagedata o:title=""/>
            <o:lock v:ext="edit"/>
          </v:rect>
        </w:pict>
      </w:r>
      <w:r>
        <w:pict>
          <v:shape id="_x0000_s1066" o:spid="_x0000_s1066" o:spt="202" type="#_x0000_t202" style="position:absolute;left:0pt;margin-left:-46.25pt;margin-top:78.25pt;height:133.25pt;width:516.7pt;z-index:251659264;mso-width-relative:page;mso-height-relative:page;" filled="f" stroked="f" coordsize="21600,21600" o:gfxdata="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Kn8Vh3AAAAAwBAAAPAAAAAAAAAAEAIAAAACIAAABkcnMvZG93bnJldi54bWxQSwEC&#10;FAAUAAAACACHTuJAGFM75ikCAAAkBAAADgAAAAAAAAABACAAAAArAQAAZHJzL2Uyb0RvYy54bWxQ&#10;SwUGAAAAAAYABgBZAQAAxg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8"/>
                    <w:numPr>
                      <w:ilvl w:val="0"/>
                      <w:numId w:val="1"/>
                    </w:numPr>
                    <w:suppressAutoHyphens w:val="0"/>
                    <w:snapToGrid w:val="0"/>
                    <w:ind w:firstLineChars="0"/>
                    <w:rPr>
                      <w:rFonts w:ascii="微软雅黑" w:hAnsi="微软雅黑" w:eastAsia="微软雅黑"/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lang w:eastAsia="zh-CN"/>
                    </w:rPr>
                    <w:t>食品和饮料行业也会有</w:t>
                  </w:r>
                  <w:r>
                    <w:rPr>
                      <w:rFonts w:hint="eastAsia" w:ascii="微软雅黑" w:hAnsi="微软雅黑" w:eastAsia="微软雅黑"/>
                      <w:sz w:val="24"/>
                    </w:rPr>
                    <w:t>粉尘爆炸</w:t>
                  </w:r>
                  <w:r>
                    <w:rPr>
                      <w:rFonts w:hint="eastAsia" w:ascii="微软雅黑" w:hAnsi="微软雅黑" w:eastAsia="微软雅黑"/>
                      <w:sz w:val="24"/>
                      <w:lang w:eastAsia="zh-CN"/>
                    </w:rPr>
                    <w:t>危险</w:t>
                  </w:r>
                  <w:r>
                    <w:rPr>
                      <w:rFonts w:hint="eastAsia" w:ascii="微软雅黑" w:hAnsi="微软雅黑" w:eastAsia="微软雅黑"/>
                      <w:sz w:val="24"/>
                    </w:rPr>
                    <w:t>？</w:t>
                  </w:r>
                  <w:r>
                    <w:rPr>
                      <w:rFonts w:hint="eastAsia" w:ascii="微软雅黑" w:hAnsi="微软雅黑" w:eastAsia="微软雅黑"/>
                      <w:sz w:val="24"/>
                      <w:lang w:eastAsia="zh-CN"/>
                    </w:rPr>
                    <w:t>何种粉尘会发生爆炸？如何判定粉尘是否有爆炸性</w:t>
                  </w:r>
                  <w:r>
                    <w:rPr>
                      <w:rFonts w:hint="eastAsia" w:ascii="微软雅黑" w:hAnsi="微软雅黑" w:eastAsia="微软雅黑"/>
                      <w:sz w:val="24"/>
                    </w:rPr>
                    <w:t>？需要测试何种参数？如何使用这些参数</w:t>
                  </w: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suppressAutoHyphens w:val="0"/>
                    <w:snapToGrid w:val="0"/>
                    <w:ind w:firstLineChars="0"/>
                    <w:rPr>
                      <w:rFonts w:ascii="微软雅黑" w:hAnsi="微软雅黑" w:eastAsia="微软雅黑"/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lang w:eastAsia="zh-CN"/>
                    </w:rPr>
                    <w:t>如何防止粉尘爆炸？预防措施如何选择和应用？</w:t>
                  </w: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suppressAutoHyphens w:val="0"/>
                    <w:snapToGrid w:val="0"/>
                    <w:ind w:firstLineChars="0"/>
                    <w:rPr>
                      <w:rFonts w:ascii="微软雅黑" w:hAnsi="微软雅黑" w:eastAsia="微软雅黑"/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lang w:eastAsia="zh-CN"/>
                    </w:rPr>
                    <w:t>粉尘爆炸区域，如何控制点火源？点火源的种类和控制要点？</w:t>
                  </w: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suppressAutoHyphens w:val="0"/>
                    <w:snapToGrid w:val="0"/>
                    <w:ind w:firstLineChars="0"/>
                    <w:rPr>
                      <w:rFonts w:ascii="微软雅黑" w:hAnsi="微软雅黑" w:eastAsia="微软雅黑"/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</w:rPr>
                    <w:t>电</w:t>
                  </w:r>
                  <w:r>
                    <w:rPr>
                      <w:rFonts w:hint="eastAsia" w:ascii="微软雅黑" w:hAnsi="微软雅黑" w:eastAsia="微软雅黑"/>
                      <w:sz w:val="24"/>
                      <w:lang w:eastAsia="zh-CN"/>
                    </w:rPr>
                    <w:t>气如何选择，方能做到防止粉尘爆炸？如</w:t>
                  </w:r>
                  <w:r>
                    <w:rPr>
                      <w:rFonts w:hint="eastAsia" w:ascii="微软雅黑" w:hAnsi="微软雅黑" w:eastAsia="微软雅黑"/>
                      <w:bCs/>
                      <w:sz w:val="24"/>
                    </w:rPr>
                    <w:t>何判定防爆电器是真防爆</w:t>
                  </w:r>
                  <w:r>
                    <w:rPr>
                      <w:rFonts w:hint="eastAsia" w:ascii="微软雅黑" w:hAnsi="微软雅黑" w:eastAsia="微软雅黑"/>
                      <w:sz w:val="24"/>
                    </w:rPr>
                    <w:t xml:space="preserve">，还是假防爆？ </w:t>
                  </w:r>
                </w:p>
                <w:p>
                  <w:pPr>
                    <w:tabs>
                      <w:tab w:val="left" w:pos="426"/>
                    </w:tabs>
                    <w:snapToGrid w:val="0"/>
                    <w:rPr>
                      <w:rFonts w:ascii="微软雅黑" w:hAnsi="微软雅黑" w:eastAsia="微软雅黑"/>
                      <w:color w:val="1F497D"/>
                      <w:sz w:val="28"/>
                      <w:szCs w:val="28"/>
                      <w:shd w:val="clear" w:color="auto" w:fill="FFFFFF"/>
                    </w:rPr>
                  </w:pP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sz w:val="20"/>
        </w:rPr>
        <w:pict>
          <v:shape id="_x0000_s1070" o:spid="_x0000_s1070" o:spt="202" type="#_x0000_t202" style="position:absolute;left:0pt;margin-left:-50.3pt;margin-top:257.25pt;height:36.15pt;width:85.15pt;z-index:251675648;v-text-anchor:middle;mso-width-relative:page;mso-height-relative:page;" fillcolor="#2F5597" filled="t" stroked="f" coordsize="21600,21600">
            <v:path/>
            <v:fill on="t" focussize="0,0"/>
            <v:stroke on="f" weight="1pt" joinstyle="miter"/>
            <v:imagedata o:title=""/>
            <o:lock v:ext="edit"/>
            <v:textbox>
              <w:txbxContent>
                <w:p>
                  <w:pPr>
                    <w:ind w:firstLine="140" w:firstLineChars="50"/>
                    <w:rPr>
                      <w:rFonts w:ascii="微软雅黑" w:hAnsi="微软雅黑" w:eastAsia="微软雅黑"/>
                      <w:b/>
                      <w:color w:val="FFC000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FFC000"/>
                      <w:sz w:val="28"/>
                      <w:szCs w:val="28"/>
                    </w:rPr>
                    <w:t>课程大纲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s1064" o:spid="_x0000_s1064" o:spt="202" type="#_x0000_t202" style="position:absolute;left:0pt;margin-left:23.55pt;margin-top:-51.5pt;height:46.5pt;width:461.7pt;z-index:251657216;mso-width-relative:page;mso-height-relative:page;" filled="f" stroked="f" coordsize="21600,21600" o:gfxdata="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GHlDZ2AAAAAsBAAAPAAAAAAAAAAEAIAAAACIA&#10;AABkcnMvZG93bnJldi54bWxQSwECFAAUAAAACACHTuJAxMIyYJcBAAAJAwAADgAAAAAAAAABACAA&#10;AAAnAQAAZHJzL2Uyb0RvYy54bWxQSwUGAAAAAAYABgBZAQAAMAUAAAAA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right="1024" w:firstLine="780" w:firstLineChars="150"/>
                    <w:rPr>
                      <w:rFonts w:ascii="黑体" w:hAnsi="宋体" w:eastAsia="黑体"/>
                      <w:b/>
                      <w:color w:val="2F5496" w:themeColor="accent5" w:themeShade="BF"/>
                      <w:sz w:val="52"/>
                      <w:szCs w:val="5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2F5496" w:themeColor="accent5" w:themeShade="BF"/>
                      <w:sz w:val="52"/>
                      <w:szCs w:val="52"/>
                    </w:rPr>
                    <w:t>食品行业粉尘防爆技能提升</w:t>
                  </w:r>
                </w:p>
                <w:p/>
              </w:txbxContent>
            </v:textbox>
          </v:shape>
        </w:pict>
      </w:r>
      <w:r>
        <w:pict>
          <v:rect id="_x0000_s1047" o:spid="_x0000_s1047" o:spt="1" style="position:absolute;left:0pt;margin-left:277.5pt;margin-top:299.25pt;height:371.25pt;width:192.95pt;z-index:-251651072;v-text-anchor:middle;mso-width-relative:page;mso-height-relative:page;" fillcolor="#2F5597" filled="t" stroked="f" coordsize="21600,21600" o:gfxdata="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FpAyo2QAAAAsBAAAPAAAAAAAAAAEAIAAAACIAAABkcnMvZG93bnJldi54bWxQSwECFAAU&#10;AAAACACHTuJA96648WICAACiBAAADgAAAAAAAAABACAAAAAoAQAAZHJzL2Uyb0RvYy54bWxQSwUG&#10;AAAAAAYABgBZAQAA/AUAAAAA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shape id="_x0000_s1052" o:spid="_x0000_s1052" o:spt="202" type="#_x0000_t202" style="position:absolute;left:0pt;margin-left:288.65pt;margin-top:311.65pt;height:358.85pt;width:181.8pt;z-index:251666432;mso-width-relative:page;mso-height-relative:page;" filled="f" stroked="f" coordsize="21600,21600" o:gfxdata="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x&#10;5NZw3AAAAAsBAAAPAAAAAAAAAAEAIAAAACIAAABkcnMvZG93bnJldi54bWxQSwECFAAUAAAACACH&#10;TuJAJYXaYSACAAAbBAAADgAAAAAAAAABACAAAAArAQAAZHJzL2Uyb0RvYy54bWxQSwUGAAAAAAYA&#10;BgBZAQAAvQ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tabs>
                      <w:tab w:val="left" w:pos="426"/>
                    </w:tabs>
                    <w:snapToGrid w:val="0"/>
                    <w:rPr>
                      <w:rFonts w:ascii="微软雅黑" w:hAnsi="微软雅黑" w:eastAsia="微软雅黑" w:cs="Arial"/>
                      <w:color w:val="FFFFFF" w:themeColor="background1"/>
                      <w:kern w:val="1"/>
                      <w:sz w:val="18"/>
                      <w:szCs w:val="18"/>
                    </w:rPr>
                  </w:pPr>
                </w:p>
                <w:p>
                  <w:pPr>
                    <w:snapToGrid w:val="0"/>
                    <w:rPr>
                      <w:rFonts w:ascii="微软雅黑" w:hAnsi="微软雅黑" w:eastAsia="微软雅黑" w:cs="Arial"/>
                      <w:b/>
                      <w:color w:val="FFFF0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Arial"/>
                      <w:b/>
                      <w:color w:val="FFFF00"/>
                      <w:szCs w:val="21"/>
                    </w:rPr>
                    <w:t>五、防爆控制技术和应用</w:t>
                  </w:r>
                </w:p>
                <w:p>
                  <w:pPr>
                    <w:pStyle w:val="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snapToGrid w:val="0"/>
                    <w:ind w:firstLineChars="0"/>
                    <w:rPr>
                      <w:rFonts w:ascii="微软雅黑" w:hAnsi="微软雅黑" w:eastAsia="微软雅黑" w:cs="Arial"/>
                      <w:color w:val="FFFFFF" w:themeColor="background1"/>
                      <w:szCs w:val="2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color w:val="FFFFFF" w:themeColor="background1"/>
                      <w:szCs w:val="21"/>
                      <w:lang w:eastAsia="zh-CN"/>
                    </w:rPr>
                    <w:t>常见问题和解决方法</w:t>
                  </w:r>
                </w:p>
                <w:p>
                  <w:pPr>
                    <w:ind w:left="180" w:hanging="180" w:hangingChars="100"/>
                    <w:rPr>
                      <w:rFonts w:ascii="微软雅黑" w:hAnsi="微软雅黑" w:eastAsia="微软雅黑" w:cs="微软雅黑"/>
                      <w:color w:val="FFFFFF" w:themeColor="background1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426"/>
                    </w:tabs>
                    <w:snapToGrid w:val="0"/>
                    <w:rPr>
                      <w:rFonts w:ascii="微软雅黑" w:hAnsi="微软雅黑" w:eastAsia="微软雅黑" w:cs="Arial"/>
                      <w:b/>
                      <w:color w:val="FFFF0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FF00"/>
                      <w:szCs w:val="21"/>
                    </w:rPr>
                    <w:t>六、防爆电器选择和安全</w:t>
                  </w:r>
                </w:p>
                <w:p>
                  <w:pPr>
                    <w:pStyle w:val="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snapToGrid w:val="0"/>
                    <w:ind w:firstLineChars="0"/>
                    <w:rPr>
                      <w:rFonts w:ascii="微软雅黑" w:hAnsi="微软雅黑" w:eastAsia="微软雅黑" w:cs="Arial"/>
                      <w:color w:val="FFFFFF" w:themeColor="background1"/>
                      <w:szCs w:val="2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color w:val="FFFFFF" w:themeColor="background1"/>
                      <w:szCs w:val="21"/>
                      <w:lang w:eastAsia="zh-CN"/>
                    </w:rPr>
                    <w:t>常见问题和解决方法</w:t>
                  </w:r>
                </w:p>
                <w:p>
                  <w:pPr>
                    <w:rPr>
                      <w:rFonts w:ascii="微软雅黑" w:hAnsi="微软雅黑" w:eastAsia="微软雅黑" w:cs="微软雅黑"/>
                      <w:b/>
                      <w:bCs/>
                      <w:color w:val="FFFF0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FF00"/>
                      <w:szCs w:val="21"/>
                    </w:rPr>
                    <w:t>七、作业过程的防爆控制要点</w:t>
                  </w:r>
                </w:p>
                <w:p>
                  <w:pPr>
                    <w:pStyle w:val="8"/>
                    <w:numPr>
                      <w:ilvl w:val="0"/>
                      <w:numId w:val="2"/>
                    </w:numPr>
                    <w:ind w:firstLineChars="0"/>
                    <w:rPr>
                      <w:rFonts w:ascii="微软雅黑" w:hAnsi="微软雅黑" w:eastAsia="微软雅黑" w:cs="微软雅黑"/>
                      <w:bCs/>
                      <w:color w:val="FFFFFF" w:themeColor="background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Cs/>
                      <w:color w:val="FFFFFF" w:themeColor="background1"/>
                      <w:szCs w:val="21"/>
                    </w:rPr>
                    <w:t>防爆管理程序和制度</w:t>
                  </w:r>
                </w:p>
                <w:p>
                  <w:pPr>
                    <w:pStyle w:val="8"/>
                    <w:numPr>
                      <w:ilvl w:val="0"/>
                      <w:numId w:val="2"/>
                    </w:numPr>
                    <w:ind w:firstLineChars="0"/>
                    <w:rPr>
                      <w:rFonts w:ascii="微软雅黑" w:hAnsi="微软雅黑" w:eastAsia="微软雅黑" w:cs="微软雅黑"/>
                      <w:bCs/>
                      <w:color w:val="FFFFFF" w:themeColor="background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Cs/>
                      <w:color w:val="FFFFFF" w:themeColor="background1"/>
                      <w:szCs w:val="21"/>
                    </w:rPr>
                    <w:t>防爆安全检查</w:t>
                  </w:r>
                </w:p>
                <w:p>
                  <w:pPr>
                    <w:pStyle w:val="8"/>
                    <w:numPr>
                      <w:ilvl w:val="0"/>
                      <w:numId w:val="2"/>
                    </w:numPr>
                    <w:ind w:firstLineChars="0"/>
                    <w:rPr>
                      <w:rFonts w:ascii="微软雅黑" w:hAnsi="微软雅黑" w:eastAsia="微软雅黑" w:cs="微软雅黑"/>
                      <w:bCs/>
                      <w:color w:val="FFFFFF" w:themeColor="background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Cs/>
                      <w:color w:val="FFFFFF" w:themeColor="background1"/>
                      <w:szCs w:val="21"/>
                      <w:lang w:eastAsia="zh-CN"/>
                    </w:rPr>
                    <w:t>动火作业许可</w:t>
                  </w:r>
                </w:p>
                <w:p>
                  <w:pPr>
                    <w:pStyle w:val="8"/>
                    <w:numPr>
                      <w:ilvl w:val="0"/>
                      <w:numId w:val="2"/>
                    </w:numPr>
                    <w:ind w:firstLineChars="0"/>
                    <w:rPr>
                      <w:rFonts w:ascii="微软雅黑" w:hAnsi="微软雅黑" w:eastAsia="微软雅黑" w:cs="微软雅黑"/>
                      <w:bCs/>
                      <w:color w:val="FFFFFF" w:themeColor="background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Cs/>
                      <w:color w:val="FFFFFF" w:themeColor="background1"/>
                      <w:szCs w:val="21"/>
                    </w:rPr>
                    <w:t>生产操作过程中的安全注意事项</w:t>
                  </w:r>
                </w:p>
                <w:p>
                  <w:pPr>
                    <w:rPr>
                      <w:rFonts w:ascii="微软雅黑" w:hAnsi="微软雅黑" w:eastAsia="微软雅黑" w:cs="微软雅黑"/>
                      <w:b/>
                      <w:bCs/>
                      <w:color w:val="FFFF0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FF00"/>
                      <w:szCs w:val="21"/>
                    </w:rPr>
                    <w:t>八、总结</w:t>
                  </w:r>
                </w:p>
                <w:p>
                  <w:pPr>
                    <w:ind w:left="180" w:hanging="180" w:hangingChars="100"/>
                    <w:rPr>
                      <w:rFonts w:ascii="微软雅黑" w:hAnsi="微软雅黑" w:eastAsia="微软雅黑" w:cs="微软雅黑"/>
                      <w:color w:val="FFC000"/>
                      <w:sz w:val="18"/>
                      <w:szCs w:val="18"/>
                    </w:rPr>
                  </w:pPr>
                </w:p>
                <w:p/>
              </w:txbxContent>
            </v:textbox>
          </v:shape>
        </w:pict>
      </w:r>
      <w:r>
        <w:pict>
          <v:rect id="_x0000_s1046" o:spid="_x0000_s1046" o:spt="1" style="position:absolute;left:0pt;margin-left:-52.95pt;margin-top:303.75pt;height:372.75pt;width:189.4pt;z-index:-251652096;v-text-anchor:middle;mso-width-relative:page;mso-height-relative:page;" fillcolor="#2F5597" filled="t" stroked="f" coordsize="21600,21600" o:gfxdata="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gqwltkAAAAMAQAADwAAAAAAAAABACAAAAAiAAAAZHJzL2Rvd25yZXYu&#10;eG1sUEsBAhQAFAAAAAgAh07iQBYYrTtsAgAAqwQAAA4AAAAAAAAAAQAgAAAAKAEAAGRycy9lMm9E&#10;b2MueG1sUEsFBgAAAAAGAAYAWQEAAAYGAAAAAA==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rect id="_x0000_s1050" o:spid="_x0000_s1050" o:spt="1" style="position:absolute;left:0pt;margin-left:267.8pt;margin-top:289.2pt;height:34.2pt;width:36.95pt;z-index:251670528;v-text-anchor:middle;mso-width-relative:page;mso-height-relative:page;" fillcolor="#FFFFFF" filled="t" stroked="t" coordsize="21600,21600" o:gfxdata="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PYEB3aAAAACwEAAA8AAAAAAAAAAQAgAAAAIgAAAGRycy9kb3ducmV2Lnht&#10;bFBLAQIUABQAAAAIAIdO4kCo8W2KaQIAAMkEAAAOAAAAAAAAAAEAIAAAACkBAABkcnMvZTJvRG9j&#10;LnhtbFBLBQYAAAAABgAGAFkBAAAEBgAAAAA=&#10;">
            <v:path/>
            <v:fill on="t" focussize="0,0"/>
            <v:stroke weight="3pt" color="#2E75B6"/>
            <v:imagedata o:title=""/>
            <o:lock v:ext="edit"/>
          </v:rect>
        </w:pict>
      </w:r>
      <w:r>
        <w:rPr>
          <w:sz w:val="20"/>
        </w:rPr>
        <w:pict>
          <v:shape id="_x0000_s1068" o:spid="_x0000_s1068" o:spt="202" type="#_x0000_t202" style="position:absolute;left:0pt;margin-left:271.8pt;margin-top:287.55pt;height:35.85pt;width:26.65pt;z-index:251674624;mso-width-relative:page;mso-height-relative:page;" filled="f" stroked="f" coordsize="21600,21600" o:gfxdata="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voMTY3AAAAAsBAAAPAAAAAAAAAAEAIAAAACIAAABkcnMvZG93bnJldi54bWxQSwECFAAUAAAA&#10;CACHTuJAxVlxZ5UCAAANBQAADgAAAAAAAAABACAAAAArAQAAZHJzL2Uyb0RvYy54bWxQSwUGAAAA&#10;AAYABgBZAQAAMgY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 w:cs="微软雅黑"/>
                      <w:b/>
                      <w:bCs/>
                      <w:color w:val="2E75B6"/>
                      <w:sz w:val="32"/>
                      <w:szCs w:val="4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2E75B6"/>
                      <w:sz w:val="32"/>
                      <w:szCs w:val="40"/>
                    </w:rPr>
                    <w:t>2</w:t>
                  </w:r>
                </w:p>
              </w:txbxContent>
            </v:textbox>
          </v:shape>
        </w:pict>
      </w:r>
      <w:r>
        <w:pict>
          <v:rect id="_x0000_s1048" o:spid="_x0000_s1048" o:spt="1" style="position:absolute;left:0pt;margin-left:113.2pt;margin-top:287.55pt;height:34.2pt;width:36.95pt;z-index:251669504;v-text-anchor:middle;mso-width-relative:page;mso-height-relative:page;" fillcolor="#FFFFFF" filled="t" stroked="t" coordsize="21600,21600" o:gfxdata="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aysJXdkAAAALAQAADwAAAAAAAAABACAAAAAiAAAAZHJz&#10;L2Rvd25yZXYueG1sUEsBAhQAFAAAAAgAh07iQAsi5r11AgAA1QQAAA4AAAAAAAAAAQAgAAAAKAEA&#10;AGRycy9lMm9Eb2MueG1sUEsFBgAAAAAGAAYAWQEAAA8GAAAAAA==&#10;">
            <v:path/>
            <v:fill on="t" focussize="0,0"/>
            <v:stroke weight="3pt" color="#2E75B6"/>
            <v:imagedata o:title=""/>
            <o:lock v:ext="edit"/>
          </v:rect>
        </w:pict>
      </w:r>
      <w:r>
        <w:pict>
          <v:shape id="_x0000_s1049" o:spid="_x0000_s1049" o:spt="202" type="#_x0000_t202" style="position:absolute;left:0pt;margin-left:119.3pt;margin-top:285.9pt;height:35.85pt;width:26.65pt;z-index:251673600;mso-width-relative:page;mso-height-relative:page;" filled="f" stroked="f" coordsize="21600,21600" o:gfxdata="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voMTY3AAAAAsBAAAPAAAAAAAAAAEAIAAAACIAAABkcnMvZG93bnJldi54bWxQSwECFAAUAAAA&#10;CACHTuJAxVlxZ5UCAAANBQAADgAAAAAAAAABACAAAAArAQAAZHJzL2Uyb0RvYy54bWxQSwUGAAAA&#10;AAYABgBZAQAAMgY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 w:cs="微软雅黑"/>
                      <w:b/>
                      <w:bCs/>
                      <w:color w:val="2E75B6"/>
                      <w:sz w:val="32"/>
                      <w:szCs w:val="4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2E75B6"/>
                      <w:sz w:val="32"/>
                      <w:szCs w:val="40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-50.3pt;margin-top:321.75pt;height:390.75pt;width:182.85pt;z-index:251662336;mso-width-relative:page;mso-height-relative:page;" filled="f" stroked="f" coordsize="21600,21600" o:gfxdata="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EZ&#10;7VjcAAAACwEAAA8AAAAAAAAAAQAgAAAAIgAAAGRycy9kb3ducmV2LnhtbFBLAQIUABQAAAAIAIdO&#10;4kD97rDnHwIAABkEAAAOAAAAAAAAAAEAIAAAACsBAABkcnMvZTJvRG9jLnhtbFBLBQYAAAAABgAG&#10;AFkBAAC8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 w:cs="微软雅黑"/>
                      <w:b/>
                      <w:bCs/>
                      <w:color w:val="FFFF0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FF00"/>
                      <w:sz w:val="18"/>
                      <w:szCs w:val="18"/>
                    </w:rPr>
                    <w:t>一、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FF00"/>
                      <w:szCs w:val="21"/>
                    </w:rPr>
                    <w:t>粉尘爆炸事故案例分析</w:t>
                  </w:r>
                </w:p>
                <w:p>
                  <w:pPr>
                    <w:pStyle w:val="8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napToGrid w:val="0"/>
                    <w:ind w:firstLineChars="0"/>
                    <w:rPr>
                      <w:rFonts w:ascii="微软雅黑" w:hAnsi="微软雅黑" w:eastAsia="微软雅黑" w:cs="Arial"/>
                      <w:color w:val="FFFFFF" w:themeColor="background1"/>
                      <w:szCs w:val="2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color w:val="FFFFFF" w:themeColor="background1"/>
                      <w:szCs w:val="21"/>
                      <w:lang w:eastAsia="zh-CN"/>
                    </w:rPr>
                    <w:t>案例一：淀粉或糖分爆炸</w:t>
                  </w:r>
                </w:p>
                <w:p>
                  <w:pPr>
                    <w:pStyle w:val="8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napToGrid w:val="0"/>
                    <w:ind w:firstLineChars="0"/>
                    <w:rPr>
                      <w:rFonts w:ascii="微软雅黑" w:hAnsi="微软雅黑" w:eastAsia="微软雅黑" w:cs="Arial"/>
                      <w:color w:val="FFFFFF" w:themeColor="background1"/>
                      <w:szCs w:val="2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color w:val="FFFFFF" w:themeColor="background1"/>
                      <w:szCs w:val="21"/>
                      <w:lang w:eastAsia="zh-CN"/>
                    </w:rPr>
                    <w:t>案例二：淀粉或糖粉爆炸</w:t>
                  </w:r>
                </w:p>
                <w:p>
                  <w:pPr>
                    <w:tabs>
                      <w:tab w:val="left" w:pos="426"/>
                    </w:tabs>
                    <w:snapToGrid w:val="0"/>
                    <w:rPr>
                      <w:rFonts w:ascii="微软雅黑" w:hAnsi="微软雅黑" w:eastAsia="微软雅黑" w:cs="微软雅黑"/>
                      <w:b/>
                      <w:bCs/>
                      <w:color w:val="FFFF00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426"/>
                    </w:tabs>
                    <w:snapToGrid w:val="0"/>
                    <w:rPr>
                      <w:rFonts w:ascii="微软雅黑" w:hAnsi="微软雅黑" w:eastAsia="微软雅黑" w:cs="Arial"/>
                      <w:b/>
                      <w:color w:val="FFFFFF" w:themeColor="background1"/>
                      <w:sz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FF00"/>
                      <w:sz w:val="18"/>
                      <w:szCs w:val="18"/>
                    </w:rPr>
                    <w:t>二、</w:t>
                  </w:r>
                  <w:r>
                    <w:rPr>
                      <w:rFonts w:hint="eastAsia" w:ascii="微软雅黑" w:hAnsi="微软雅黑" w:eastAsia="微软雅黑" w:cs="Arial"/>
                      <w:b/>
                      <w:color w:val="FFFF00"/>
                      <w:szCs w:val="21"/>
                    </w:rPr>
                    <w:t>粉尘爆炸相关技术标准详细解说</w:t>
                  </w:r>
                </w:p>
                <w:p>
                  <w:pPr>
                    <w:pStyle w:val="8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napToGrid w:val="0"/>
                    <w:ind w:firstLineChars="0"/>
                    <w:rPr>
                      <w:rFonts w:ascii="微软雅黑" w:hAnsi="微软雅黑" w:eastAsia="微软雅黑" w:cs="Arial"/>
                      <w:color w:val="FFFFFF" w:themeColor="background1"/>
                      <w:szCs w:val="2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color w:val="FFFFFF" w:themeColor="background1"/>
                      <w:szCs w:val="21"/>
                      <w:lang w:eastAsia="zh-CN"/>
                    </w:rPr>
                    <w:t>GB50016建筑设计规范</w:t>
                  </w:r>
                </w:p>
                <w:p>
                  <w:pPr>
                    <w:pStyle w:val="8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napToGrid w:val="0"/>
                    <w:ind w:firstLineChars="0"/>
                    <w:rPr>
                      <w:rFonts w:ascii="微软雅黑" w:hAnsi="微软雅黑" w:eastAsia="微软雅黑" w:cs="Arial"/>
                      <w:color w:val="FFFFFF" w:themeColor="background1"/>
                      <w:szCs w:val="2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color w:val="FFFFFF" w:themeColor="background1"/>
                      <w:szCs w:val="21"/>
                      <w:lang w:eastAsia="zh-CN"/>
                    </w:rPr>
                    <w:t>GB15577粉尘防爆安全规程</w:t>
                  </w:r>
                </w:p>
                <w:p>
                  <w:pPr>
                    <w:pStyle w:val="8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napToGrid w:val="0"/>
                    <w:ind w:firstLineChars="0"/>
                    <w:rPr>
                      <w:rFonts w:ascii="微软雅黑" w:hAnsi="微软雅黑" w:eastAsia="微软雅黑" w:cs="Arial"/>
                      <w:color w:val="FFFFFF" w:themeColor="background1"/>
                      <w:szCs w:val="2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color w:val="FFFFFF" w:themeColor="background1"/>
                      <w:szCs w:val="21"/>
                      <w:lang w:eastAsia="zh-CN"/>
                    </w:rPr>
                    <w:t>GB/T3836.15爆炸性环境第15部分：电气设备的设计、选择和安装</w:t>
                  </w:r>
                </w:p>
                <w:p>
                  <w:pPr>
                    <w:tabs>
                      <w:tab w:val="left" w:pos="426"/>
                    </w:tabs>
                    <w:snapToGrid w:val="0"/>
                    <w:rPr>
                      <w:rFonts w:ascii="微软雅黑" w:hAnsi="微软雅黑" w:eastAsia="微软雅黑" w:cs="微软雅黑"/>
                      <w:b/>
                      <w:bCs/>
                      <w:color w:val="FFFF00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426"/>
                    </w:tabs>
                    <w:snapToGrid w:val="0"/>
                    <w:rPr>
                      <w:rFonts w:ascii="微软雅黑" w:hAnsi="微软雅黑" w:eastAsia="微软雅黑" w:cs="Arial"/>
                      <w:b/>
                      <w:color w:val="FFFF0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FF00"/>
                      <w:sz w:val="18"/>
                      <w:szCs w:val="18"/>
                    </w:rPr>
                    <w:t>三、</w:t>
                  </w:r>
                  <w:r>
                    <w:rPr>
                      <w:rFonts w:hint="eastAsia" w:ascii="微软雅黑" w:hAnsi="微软雅黑" w:eastAsia="微软雅黑" w:cs="Arial"/>
                      <w:b/>
                      <w:color w:val="FFFF00"/>
                      <w:szCs w:val="21"/>
                    </w:rPr>
                    <w:t>粉尘爆炸参数检测和应用</w:t>
                  </w:r>
                </w:p>
                <w:p>
                  <w:pPr>
                    <w:tabs>
                      <w:tab w:val="left" w:pos="426"/>
                    </w:tabs>
                    <w:snapToGrid w:val="0"/>
                    <w:rPr>
                      <w:rFonts w:ascii="微软雅黑" w:hAnsi="微软雅黑" w:eastAsia="微软雅黑" w:cs="Arial"/>
                      <w:b/>
                      <w:color w:val="FFFF00"/>
                      <w:szCs w:val="21"/>
                    </w:rPr>
                  </w:pPr>
                </w:p>
                <w:p>
                  <w:pPr>
                    <w:tabs>
                      <w:tab w:val="left" w:pos="426"/>
                    </w:tabs>
                    <w:snapToGrid w:val="0"/>
                    <w:rPr>
                      <w:rFonts w:ascii="微软雅黑" w:hAnsi="微软雅黑" w:eastAsia="微软雅黑" w:cs="Arial"/>
                      <w:b/>
                      <w:color w:val="FFFF0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Arial"/>
                      <w:b/>
                      <w:color w:val="FFFF00"/>
                      <w:szCs w:val="21"/>
                    </w:rPr>
                    <w:t>四、区域划分</w:t>
                  </w:r>
                </w:p>
                <w:p>
                  <w:pPr>
                    <w:pStyle w:val="8"/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snapToGrid w:val="0"/>
                    <w:ind w:firstLineChars="0"/>
                    <w:rPr>
                      <w:rFonts w:ascii="微软雅黑" w:hAnsi="微软雅黑" w:eastAsia="微软雅黑" w:cs="Arial"/>
                      <w:color w:val="FFFFFF" w:themeColor="background1"/>
                      <w:szCs w:val="2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color w:val="FFFFFF" w:themeColor="background1"/>
                      <w:szCs w:val="21"/>
                      <w:lang w:eastAsia="zh-CN"/>
                    </w:rPr>
                    <w:t>练习一：生产线现场粉尘区域划分</w:t>
                  </w:r>
                </w:p>
                <w:p>
                  <w:pPr>
                    <w:pStyle w:val="8"/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snapToGrid w:val="0"/>
                    <w:ind w:firstLineChars="0"/>
                    <w:rPr>
                      <w:rFonts w:ascii="微软雅黑" w:hAnsi="微软雅黑" w:eastAsia="微软雅黑" w:cs="Arial"/>
                      <w:color w:val="FFFFFF" w:themeColor="background1"/>
                      <w:szCs w:val="2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color w:val="FFFFFF" w:themeColor="background1"/>
                      <w:szCs w:val="21"/>
                      <w:lang w:eastAsia="zh-CN"/>
                    </w:rPr>
                    <w:t>练习二：集尘设施区域划分</w:t>
                  </w:r>
                </w:p>
                <w:p>
                  <w:pPr>
                    <w:rPr>
                      <w:rFonts w:ascii="微软雅黑" w:hAnsi="微软雅黑" w:eastAsia="微软雅黑" w:cs="微软雅黑"/>
                      <w:color w:val="FFFFFF" w:themeColor="background1"/>
                      <w:szCs w:val="21"/>
                    </w:rPr>
                  </w:pPr>
                </w:p>
              </w:txbxContent>
            </v:textbox>
          </v:shape>
        </w:pict>
      </w:r>
      <w:r>
        <w:pict>
          <v:rect id="_x0000_s1055" o:spid="_x0000_s1055" o:spt="1" style="position:absolute;left:0pt;margin-left:209.3pt;margin-top:363.9pt;height:264.2pt;width:68.2pt;z-index:251667456;v-text-anchor:middle;mso-width-relative:page;mso-height-relative:page;" filled="f" stroked="t" coordsize="21600,21600" o:gfxdata="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lrkHvYAAAADAEAAA8AAAAAAAAAAQAgAAAAIgAAAGRycy9kb3ducmV2LnhtbFBLAQIUABQA&#10;AAAIAIdO4kBqTxkKYgIAAKIEAAAOAAAAAAAAAAEAIAAAACcBAABkcnMvZTJvRG9jLnhtbFBLBQYA&#10;AAAABgAGAFkBAAD7BQAAAAA=&#10;">
            <v:path/>
            <v:fill on="f" focussize="0,0"/>
            <v:stroke weight="3pt" color="#2F5597"/>
            <v:imagedata o:title=""/>
            <o:lock v:ext="edit"/>
          </v:rect>
        </w:pict>
      </w:r>
      <w:r>
        <w:rPr>
          <w:rFonts w:cstheme="minorHAnsi"/>
          <w:b/>
          <w:sz w:val="72"/>
          <w:szCs w:val="72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-753745</wp:posOffset>
            </wp:positionH>
            <wp:positionV relativeFrom="paragraph">
              <wp:posOffset>-721995</wp:posOffset>
            </wp:positionV>
            <wp:extent cx="1052195" cy="1052195"/>
            <wp:effectExtent l="0" t="0" r="14605" b="0"/>
            <wp:wrapNone/>
            <wp:docPr id="3" name="图片 5" descr="微信图片_20170921034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微信图片_20170921034639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pict>
          <v:shape id="_x0000_s1062" o:spid="_x0000_s1062" o:spt="202" type="#_x0000_t202" style="position:absolute;left:0pt;margin-left:271.8pt;margin-top:275.8pt;height:35.85pt;width:26.65pt;z-index:-251671552;mso-width-relative:page;mso-height-relative:page;" filled="f" stroked="f" coordsize="21600,21600" o:gfxdata="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oND&#10;uNwAAAALAQAADwAAAAAAAAABACAAAAAiAAAAZHJzL2Rvd25yZXYueG1sUEsBAhQAFAAAAAgAh07i&#10;QI+HWOMeAgAAGQQAAA4AAAAAAAAAAQAgAAAAKwEAAGRycy9lMm9Eb2MueG1sUEsFBgAAAAAGAAYA&#10;WQEAALs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 w:cs="微软雅黑"/>
                      <w:b/>
                      <w:bCs/>
                      <w:color w:val="2E75B6"/>
                      <w:sz w:val="32"/>
                      <w:szCs w:val="4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2E75B6"/>
                      <w:sz w:val="32"/>
                      <w:szCs w:val="40"/>
                    </w:rPr>
                    <w:t>2</w:t>
                  </w:r>
                </w:p>
              </w:txbxContent>
            </v:textbox>
          </v:shape>
        </w:pict>
      </w:r>
      <w:r>
        <w:rPr>
          <w:sz w:val="20"/>
        </w:rPr>
        <w:pict>
          <v:group id="_x0000_s1056" o:spid="_x0000_s1056" o:spt="203" style="position:absolute;left:0pt;margin-left:150.15pt;margin-top:441.45pt;height:96pt;width:121.4pt;z-index:251663360;mso-width-relative:page;mso-height-relative:page;" coordorigin="5310,7003" coordsize="2428,1920203" o:gfxdata="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">
            <o:lock v:ext="edit"/>
            <v:group id="_x0000_s1059" o:spid="_x0000_s1059" o:spt="203" style="position:absolute;left:5310;top:7003;height:1920;width:2353;" coordorigin="5310,7003" coordsize="2353,1920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<o:lock v:ext="edit"/>
              <v:shape id=" 2050" o:spid="_x0000_s1061" o:spt="100" style="position:absolute;left:5310;top:7003;height:1920;width:2353;v-text-anchor:middle;" fillcolor="#2E75B6" filled="t" stroked="f" coordsize="4940,3973" o:gfxdata="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" adj=",," path="m2470,681l2470,681,2419,619,2368,562,2315,507,2264,455,2211,407,2158,362,2106,320,2053,281,2000,244,1946,211,1894,182,1840,154,1787,128,1733,106,1680,86,1628,68,1575,52,1522,38,1469,27,1417,19,1365,11,1314,6,1264,3,1212,0,1163,0,1113,2,1064,5,1016,9,968,15,920,21,875,30,828,38,784,48,740,59,697,71,654,84,614,96,573,111,534,124,496,139,423,169,355,200,292,232,234,263,181,292,135,319,95,345,61,367,16,399,0,411,0,3702,16,3690,61,3658,95,3636,135,3612,181,3583,234,3554,292,3523,355,3493,423,3461,496,3431,534,3417,573,3402,614,3388,654,3375,697,3363,740,3350,784,3339,828,3330,875,3321,920,3312,968,3306,1016,3300,1064,3296,1113,3294,1163,3292,1212,3293,1264,3294,1314,3298,1365,3303,1417,3310,1469,3320,1522,3331,1575,3344,1628,3359,1680,3377,1733,3397,1787,3420,1840,3445,1894,3473,1946,3504,2000,3537,2053,3572,2106,3612,2158,3653,2211,3699,2264,3746,2315,3798,2368,3853,2419,3911,2470,3973,2521,3911,2573,3853,2624,3798,2676,3746,2728,3699,2781,3653,2834,3612,2886,3572,2940,3537,2993,3504,3047,3473,3100,3445,3154,3420,3206,3397,3259,3377,3313,3359,3366,3344,3418,3331,3470,3320,3523,3310,3574,3303,3626,3298,3677,3294,3727,3293,3778,3292,3827,3294,3876,3296,3925,3300,3973,3306,4019,3312,4066,3321,4111,3330,4155,3339,4199,3350,4242,3363,4285,3375,4327,3388,4366,3402,4405,3417,4444,3431,4517,3461,4585,3493,4648,3523,4707,3554,4758,3583,4805,3612,4845,3636,4878,3658,4924,3690,4940,3702,4940,411,4924,399,4878,367,4845,345,4805,319,4758,292,4707,263,4648,232,4585,200,4517,169,4444,139,4405,124,4366,111,4327,96,4285,84,4242,71,4199,59,4155,48,4111,38,4066,30,4019,21,3973,15,3925,9,3876,5,3827,2,3778,0,3727,0,3677,3,3626,6,3574,11,3523,19,3470,27,3418,38,3366,52,3313,68,3259,86,3206,106,3154,128,3100,154,3047,182,2993,211,2940,244,2886,281,2834,320,2781,362,2728,407,2676,455,2624,507,2573,562,2521,619,2470,681xe">
                <v:path o:connecttype="segments" o:connectlocs="434955,104786;396382,67495;357442,39341;318318,19763;279561,7085;241356,1118;204436,373;168985,3915;135923,11000;105249,20696;65206,37290;24797,59478;0,76632;11204,682045;42981,662654;91105,639720;120126,629279;152087,620888;186619,615295;222620,613989;260275,617159;299032,626295;337972,642330;377095,666009;415852,698452;453690,740777;481977,708148;520550,673468;559674,647551;598614,629651;637371,619023;675392,614176;711945,614549;746845,619210;779172,627041;809112,637109;853746,656873;889931,677943;907381,76632;889931,64326;853746,43257;809112,23120;779172,13237;746845,5593;711945,932;675392,559;637371,5034;598614,16035;559674,33934;520550,59664;481977,94531;453690,126974" o:connectangles="0,0,0,0,0,0,0,0,0,0,0,0,0,0,0,0,0,0,0,0,0,0,0,0,0,0,0,0,0,0,0,0,0,0,0,0,0,0,0,0,0,0,0,0,0,0,0,0,0,0,0,0"/>
                <v:fill on="t" focussize="0,0"/>
                <v:stroke on="f" joinstyle="round"/>
                <v:imagedata o:title=""/>
                <o:lock v:ext="edit"/>
              </v:shape>
              <v:line id="_x0000_s1060" o:spid="_x0000_s1060" o:spt="20" style="position:absolute;left:6487;top:7320;flip:y;height:1593;width:3;" stroked="t" coordsize="21600,21600" o:gfxdata="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5u528AAAA&#10;2w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 weight="1pt" color="#FFFFFF" joinstyle="miter"/>
                <v:imagedata o:title=""/>
                <o:lock v:ext="edit"/>
              </v:line>
            </v:group>
            <v:shape id="_x0000_s1058" o:spid="_x0000_s1058" o:spt="202" type="#_x0000_t202" style="position:absolute;left:5504;top:7294;height:1455;width:1050;" filled="f" stroked="f" coordsize="21600,21600" o:gfxdata="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sto&#10;NtoAAAALAQAADwAAAAAAAAABACAAAAAiAAAAZHJzL2Rvd25yZXYueG1sUEsBAhQAFAAAAAgAh07i&#10;QJVvo4EgAgAAGQQAAA4AAAAAAAAAAQAgAAAAKQEAAGRycy9lMm9Eb2MueG1sUEsFBgAAAAAGAAYA&#10;WQEAALsFAAAAAA==&#10;">
              <v:path/>
              <v:fill on="f" focussize="0,0"/>
              <v:stroke on="f" weight="0.5pt" joinstyle="miter"/>
              <v:imagedata o:title=""/>
              <o:lock v:ext="edit"/>
              <v:textbox style="layout-flow:vertical-ideographic;">
                <w:txbxContent>
                  <w:p>
                    <w:pPr>
                      <w:rPr>
                        <w:rFonts w:ascii="微软雅黑" w:hAnsi="微软雅黑" w:eastAsia="微软雅黑" w:cs="微软雅黑"/>
                        <w:b/>
                        <w:bCs/>
                        <w:color w:val="FFFFFF" w:themeColor="background1"/>
                        <w:sz w:val="44"/>
                        <w:szCs w:val="52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44"/>
                        <w:szCs w:val="52"/>
                      </w:rPr>
                      <w:t>课程</w:t>
                    </w:r>
                  </w:p>
                </w:txbxContent>
              </v:textbox>
            </v:shape>
            <v:shape id="_x0000_s1057" o:spid="_x0000_s1057" o:spt="202" type="#_x0000_t202" style="position:absolute;left:6629;top:7062;height:1455;width:1109;" filled="f" stroked="f" coordsize="21600,21600" o:gfxdata="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4NQnN3AAAAAsBAAAPAAAAAAAAAAEAIAAAACIAAABkcnMvZG93bnJldi54bWxQSwECFAAUAAAA&#10;CACHTuJAL8/vbSMCAAAbBAAADgAAAAAAAAABACAAAAArAQAAZHJzL2Uyb0RvYy54bWxQSwUGAAAA&#10;AAYABgBZAQAAwAUAAAAA&#10;">
              <v:path/>
              <v:fill on="f" focussize="0,0"/>
              <v:stroke on="f" weight="0.5pt" joinstyle="miter"/>
              <v:imagedata o:title=""/>
              <o:lock v:ext="edit"/>
              <v:textbox style="layout-flow:vertical-ideographic;">
                <w:txbxContent>
                  <w:p>
                    <w:pPr>
                      <w:jc w:val="center"/>
                      <w:rPr>
                        <w:rFonts w:ascii="微软雅黑" w:hAnsi="微软雅黑" w:eastAsia="微软雅黑" w:cs="微软雅黑"/>
                        <w:b/>
                        <w:bCs/>
                        <w:color w:val="FFFFFF" w:themeColor="background1"/>
                        <w:sz w:val="44"/>
                        <w:szCs w:val="52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44"/>
                        <w:szCs w:val="52"/>
                      </w:rPr>
                      <w:t>大纲</w:t>
                    </w:r>
                  </w:p>
                </w:txbxContent>
              </v:textbox>
            </v:shape>
          </v:group>
        </w:pict>
      </w:r>
      <w:r>
        <w:pict>
          <v:rect id="_x0000_s1054" o:spid="_x0000_s1054" o:spt="1" style="position:absolute;left:0pt;margin-left:-1.05pt;margin-top:364.05pt;height:264.2pt;width:210.75pt;z-index:-251673600;v-text-anchor:middle;mso-width-relative:page;mso-height-relative:page;" filled="f" stroked="t" coordsize="21600,21600" o:gfxdata="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j1HMQdgAAAAL&#10;AQAADwAAAAAAAAABACAAAAAiAAAAZHJzL2Rvd25yZXYueG1sUEsBAhQAFAAAAAgAh07iQD0tvDbH&#10;AgAAuAUAAA4AAAAAAAAAAQAgAAAAJwEAAGRycy9lMm9Eb2MueG1sUEsFBgAAAAAGAAYAWQEAAGAG&#10;AAAAAA==&#10;">
            <v:path/>
            <v:fill on="f" focussize="0,0"/>
            <v:stroke weight="3pt" color="#2F5597"/>
            <v:imagedata o:title=""/>
            <o:lock v:ext="edit"/>
          </v:rect>
        </w:pict>
      </w:r>
    </w:p>
    <w:p>
      <w:pPr>
        <w:rPr>
          <w:sz w:val="20"/>
        </w:rPr>
      </w:pPr>
      <w:bookmarkStart w:id="0" w:name="_GoBack"/>
      <w:bookmarkEnd w:id="0"/>
      <w:r>
        <w:rPr>
          <w:sz w:val="20"/>
        </w:rPr>
        <w:pict>
          <v:shape id="_x0000_s1072" o:spid="_x0000_s1072" o:spt="202" type="#_x0000_t202" style="position:absolute;left:0pt;margin-left:-52.1pt;margin-top:582pt;height:159.75pt;width:524.25pt;z-index:251677696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tabs>
                      <w:tab w:val="left" w:pos="426"/>
                    </w:tabs>
                    <w:snapToGrid w:val="0"/>
                    <w:rPr>
                      <w:rFonts w:ascii="黑体" w:hAnsi="黑体" w:eastAsia="黑体"/>
                      <w:color w:val="000000"/>
                      <w:sz w:val="24"/>
                      <w:shd w:val="clear" w:color="auto" w:fill="FFFFFF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u w:val="single"/>
                    </w:rPr>
                    <w:t>适合人员：</w:t>
                  </w:r>
                  <w:r>
                    <w:rPr>
                      <w:rFonts w:hint="eastAsia" w:ascii="黑体" w:hAnsi="黑体" w:eastAsia="黑体"/>
                      <w:color w:val="000000"/>
                      <w:sz w:val="24"/>
                      <w:shd w:val="clear" w:color="auto" w:fill="FFFFFF"/>
                    </w:rPr>
                    <w:t>ESH管理人员、生产经理、工程人员及设备采购人员等等</w:t>
                  </w:r>
                  <w:r>
                    <w:rPr>
                      <w:rFonts w:ascii="黑体" w:hAnsi="黑体" w:eastAsia="黑体"/>
                      <w:color w:val="000000"/>
                      <w:sz w:val="24"/>
                      <w:shd w:val="clear" w:color="auto" w:fill="FFFFFF"/>
                    </w:rPr>
                    <w:t>…</w:t>
                  </w:r>
                </w:p>
                <w:p>
                  <w:pPr>
                    <w:pStyle w:val="3"/>
                    <w:ind w:left="1200" w:hanging="1200" w:hangingChars="500"/>
                    <w:jc w:val="both"/>
                    <w:rPr>
                      <w:rFonts w:ascii="黑体" w:hAnsi="黑体" w:eastAsia="黑体"/>
                      <w:sz w:val="24"/>
                    </w:rPr>
                  </w:pPr>
                </w:p>
                <w:p>
                  <w:pPr>
                    <w:pStyle w:val="3"/>
                    <w:jc w:val="both"/>
                    <w:rPr>
                      <w:rFonts w:ascii="黑体" w:hAnsi="黑体" w:eastAsia="黑体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u w:val="single"/>
                      <w:lang w:val="en-US"/>
                    </w:rPr>
                    <w:t>投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u w:val="single"/>
                    </w:rPr>
                    <w:t xml:space="preserve">    资：</w:t>
                  </w:r>
                  <w:r>
                    <w:rPr>
                      <w:rFonts w:hint="eastAsia" w:ascii="黑体" w:hAnsi="黑体" w:eastAsia="黑体"/>
                      <w:sz w:val="24"/>
                    </w:rPr>
                    <w:t xml:space="preserve"> </w:t>
                  </w:r>
                  <w:r>
                    <w:rPr>
                      <w:rFonts w:hint="eastAsia" w:ascii="黑体" w:hAnsi="黑体" w:eastAsia="黑体"/>
                      <w:sz w:val="24"/>
                      <w:lang w:val="en-US" w:eastAsia="zh-CN"/>
                    </w:rPr>
                    <w:t>2880元/</w:t>
                  </w:r>
                  <w:r>
                    <w:rPr>
                      <w:rFonts w:hint="eastAsia" w:ascii="黑体" w:hAnsi="黑体" w:eastAsia="黑体"/>
                      <w:sz w:val="24"/>
                    </w:rPr>
                    <w:t>1天(包括：授课、教材及培训证书，并免费提供工作午餐和茶点)</w:t>
                  </w:r>
                </w:p>
                <w:p>
                  <w:pPr>
                    <w:ind w:left="2645" w:right="2115" w:rightChars="1007" w:hanging="2645" w:hangingChars="1098"/>
                    <w:rPr>
                      <w:rFonts w:ascii="黑体" w:hAnsi="黑体" w:eastAsia="黑体"/>
                      <w:color w:val="000000"/>
                      <w:sz w:val="24"/>
                      <w:lang w:val="zh-CN"/>
                    </w:rPr>
                  </w:pPr>
                  <w:r>
                    <w:rPr>
                      <w:rFonts w:hint="eastAsia" w:ascii="黑体" w:hAnsi="黑体" w:eastAsia="黑体"/>
                      <w:b/>
                      <w:color w:val="000000"/>
                      <w:sz w:val="24"/>
                      <w:u w:val="single"/>
                      <w:lang w:val="zh-CN"/>
                    </w:rPr>
                    <w:t xml:space="preserve">报名联系:  </w:t>
                  </w:r>
                  <w:r>
                    <w:rPr>
                      <w:rFonts w:hint="eastAsia" w:ascii="黑体" w:hAnsi="黑体" w:eastAsia="黑体"/>
                      <w:color w:val="000000"/>
                      <w:sz w:val="24"/>
                    </w:rPr>
                    <w:t>小安 /13432094725</w:t>
                  </w:r>
                  <w:r>
                    <w:rPr>
                      <w:rFonts w:hint="eastAsia" w:ascii="黑体" w:hAnsi="黑体" w:eastAsia="黑体"/>
                      <w:sz w:val="24"/>
                    </w:rPr>
                    <w:t xml:space="preserve">/anne.long@ehs-gsd.com  </w:t>
                  </w:r>
                  <w:r>
                    <w:rPr>
                      <w:rFonts w:hint="eastAsia" w:ascii="黑体" w:hAnsi="黑体" w:eastAsia="黑体"/>
                      <w:color w:val="000000"/>
                      <w:sz w:val="24"/>
                      <w:lang w:val="zh-CN"/>
                    </w:rPr>
                    <w:t xml:space="preserve">            </w:t>
                  </w:r>
                </w:p>
                <w:p>
                  <w:pPr>
                    <w:adjustRightInd w:val="0"/>
                    <w:snapToGrid w:val="0"/>
                    <w:spacing w:beforeLines="50"/>
                    <w:jc w:val="center"/>
                    <w:rPr>
                      <w:rFonts w:ascii="黑体" w:hAnsi="黑体" w:eastAsia="黑体"/>
                      <w:b/>
                      <w:bCs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</w:rPr>
                    <w:t xml:space="preserve">   </w:t>
                  </w:r>
                </w:p>
                <w:p>
                  <w:pPr>
                    <w:adjustRightInd w:val="0"/>
                    <w:snapToGrid w:val="0"/>
                    <w:spacing w:beforeLines="50"/>
                    <w:jc w:val="center"/>
                    <w:rPr>
                      <w:rFonts w:ascii="黑体" w:hAnsi="黑体" w:eastAsia="黑体"/>
                      <w:b/>
                      <w:bCs/>
                      <w:sz w:val="24"/>
                      <w:u w:val="double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u w:val="double"/>
                    </w:rPr>
                    <w:t>本课程开设为公开课程和企业内训两种</w:t>
                  </w:r>
                </w:p>
                <w:p>
                  <w:pPr>
                    <w:spacing w:line="240" w:lineRule="exact"/>
                    <w:ind w:left="1965" w:leftChars="250" w:hanging="1440" w:hangingChars="600"/>
                    <w:rPr>
                      <w:rFonts w:ascii="黑体" w:hAnsi="黑体" w:eastAsia="黑体"/>
                      <w:sz w:val="24"/>
                    </w:rPr>
                  </w:pPr>
                </w:p>
                <w:p>
                  <w:pPr>
                    <w:spacing w:line="240" w:lineRule="exact"/>
                    <w:ind w:left="1965" w:leftChars="250" w:hanging="1440" w:hangingChars="600"/>
                    <w:rPr>
                      <w:rFonts w:ascii="微软雅黑" w:hAnsi="微软雅黑" w:eastAsia="微软雅黑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</w:rPr>
                    <w:t>若提供企业内部培训服务，则课程带有行业及产品针对性；课程开始前需针对其典型工作</w:t>
                  </w:r>
                  <w:r>
                    <w:rPr>
                      <w:rFonts w:hint="eastAsia" w:ascii="微软雅黑" w:hAnsi="微软雅黑" w:eastAsia="微软雅黑"/>
                      <w:sz w:val="24"/>
                    </w:rPr>
                    <w:t>现场进行信息收集，对于课程的大量案例也将来源于该企业。</w:t>
                  </w:r>
                </w:p>
                <w:p>
                  <w:pPr>
                    <w:rPr>
                      <w:rFonts w:ascii="微软雅黑" w:hAnsi="微软雅黑" w:eastAsia="微软雅黑"/>
                      <w:szCs w:val="21"/>
                    </w:rPr>
                  </w:pPr>
                </w:p>
              </w:txbxContent>
            </v:textbox>
          </v:shape>
        </w:pict>
      </w:r>
      <w:r>
        <w:pict>
          <v:shape id=" 231" o:spid="_x0000_s1042" o:spt="100" style="position:absolute;left:0pt;margin-left:134.95pt;margin-top:526.5pt;height:55.5pt;width:114.05pt;z-index:-251662336;v-text-anchor:middle;mso-width-relative:page;mso-height-relative:page;" fillcolor="#2F5597" filled="t" stroked="f" coordsize="648072,571214" o:gfxdata="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B1syay2QAAAA0BAAAPAAAAAAAAAAEAIAAAACIAAABkcnMvZG93bnJl&#10;di54bWxQSwECFAAUAAAACACHTuJAQVgiUFIDAADwCQAADgAAAAAAAAABACAAAAAoAQAAZHJzL2Uy&#10;b0RvYy54bWxQSwUGAAAAAAYABgBZAQAA7AYAAAAA&#10;" adj=",," path="m0,0l648072,0,648072,432048,404753,432048,324037,571214,243321,432048,0,432048xe">
            <v:path o:connecttype="segments" o:connectlocs="0,0;1448435,0;1448435,533125;904619,533125;724219,704850;543820,533125;0,533125" o:connectangles="0,0,0,0,0,0,0"/>
            <v:fill on="t" focussize="0,0"/>
            <v:stroke on="f" weight="1pt" joinstyle="miter"/>
            <v:imagedata o:title=""/>
            <o:lock v:ext="edit"/>
            <v:textbox inset="2.54mm,1.27mm,2.54mm,12mm"/>
          </v:shape>
        </w:pict>
      </w:r>
      <w:r>
        <w:pict>
          <v:shape id="文本框 45" o:spid="_x0000_s1043" o:spt="202" type="#_x0000_t202" style="position:absolute;left:0pt;flip:x;margin-left:156pt;margin-top:532.5pt;height:30.75pt;width:73.5pt;z-index:-251660288;mso-width-relative:page;mso-height-relative:page;" filled="f" stroked="f" coordsize="21600,21600" o:gfxdata="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d&#10;mLi62QAAAA0BAAAPAAAAAAAAAAEAIAAAACIAAABkcnMvZG93bnJldi54bWxQSwECFAAUAAAACACH&#10;TuJAAs5u8yMCAAAjBAAADgAAAAAAAAABACAAAAAoAQAAZHJzL2Uyb0RvYy54bWxQSwUGAAAAAAYA&#10;BgBZAQAAvQ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 w:cs="微软雅黑"/>
                      <w:b/>
                      <w:bCs/>
                      <w:color w:val="FFFF00"/>
                      <w:sz w:val="28"/>
                      <w:szCs w:val="3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FF00"/>
                      <w:sz w:val="28"/>
                      <w:szCs w:val="36"/>
                    </w:rPr>
                    <w:t>课程安排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s1029" o:spid="_x0000_s1029" o:spt="202" type="#_x0000_t202" style="position:absolute;left:0pt;margin-left:392.9pt;margin-top:-40.5pt;height:30.75pt;width:73.5pt;z-index:-251666432;mso-width-relative:page;mso-height-relative:page;" filled="f" stroked="f" coordsize="21600,21600" o:gfxdata="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7UV79&#10;2wAAAAoBAAAPAAAAAAAAAAEAIAAAACIAAABkcnMvZG93bnJldi54bWxQSwECFAAUAAAACACHTuJA&#10;PNAYxx4CAAAZBAAADgAAAAAAAAABACAAAAAqAQAAZHJzL2Uyb0RvYy54bWxQSwUGAAAAAAYABgBZ&#10;AQAAug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 w:cs="微软雅黑"/>
                      <w:b/>
                      <w:bCs/>
                      <w:color w:val="FFC000"/>
                      <w:sz w:val="28"/>
                      <w:szCs w:val="3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C000"/>
                      <w:sz w:val="28"/>
                      <w:szCs w:val="36"/>
                    </w:rPr>
                    <w:t>课程收益</w:t>
                  </w:r>
                </w:p>
              </w:txbxContent>
            </v:textbox>
          </v:shape>
        </w:pict>
      </w:r>
      <w:r>
        <w:rPr>
          <w:sz w:val="20"/>
        </w:rPr>
        <w:pict>
          <v:shape id=" 228" o:spid="_x0000_s1027" o:spt="61" type="#_x0000_t61" style="position:absolute;left:0pt;margin-left:382.55pt;margin-top:-40.5pt;height:39pt;width:87pt;z-index:-251668480;v-text-anchor:middle;mso-width-relative:page;mso-height-relative:page;" fillcolor="#2F5597" filled="t" stroked="f" coordsize="21600,21600" o:gfxdata="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iTaIdkAAAAKAQAADwAAAAAAAAABACAAAAAiAAAAZHJzL2Rvd25y&#10;ZXYueG1sUEsBAhQAFAAAAAgAh07iQD3+PPj9AQAA9QMAAA4AAAAAAAAAAQAgAAAAKAEAAGRycy9l&#10;Mm9Eb2MueG1sUEsFBgAAAAAGAAYAWQEAAJcFAAAAAA==&#10;" adj="3633,29475">
            <v:path/>
            <v:fill on="t" focussize="0,0"/>
            <v:stroke on="f" weight="1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微软雅黑" w:hAnsi="微软雅黑" w:eastAsia="微软雅黑" w:cs="微软雅黑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-25.9pt;margin-top:14pt;height:189.25pt;width:260.25pt;z-index:-251669504;mso-width-relative:page;mso-height-relative:page;" filled="f" stroked="f" coordsize="21600,21600" o:gfxdata="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g3&#10;WzfcAAAADAEAAA8AAAAAAAAAAQAgAAAAIgAAAGRycy9kb3ducmV2LnhtbFBLAQIUABQAAAAIAIdO&#10;4kBdlueGHwIAABsEAAAOAAAAAAAAAAEAIAAAACsBAABkcnMvZTJvRG9jLnhtbFBLBQYAAAAABgAG&#10;AFkBAAC8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ind w:left="210" w:hanging="210" w:hangingChars="100"/>
                    <w:rPr>
                      <w:rFonts w:ascii="微软雅黑" w:hAnsi="微软雅黑" w:eastAsia="微软雅黑" w:cs="微软雅黑"/>
                      <w:b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szCs w:val="21"/>
                    </w:rPr>
                    <w:t>通过课程您将：</w:t>
                  </w:r>
                </w:p>
                <w:p>
                  <w:pPr>
                    <w:pStyle w:val="8"/>
                    <w:numPr>
                      <w:ilvl w:val="0"/>
                      <w:numId w:val="6"/>
                    </w:numPr>
                    <w:tabs>
                      <w:tab w:val="left" w:pos="426"/>
                    </w:tabs>
                    <w:snapToGrid w:val="0"/>
                    <w:ind w:firstLineChars="0"/>
                    <w:rPr>
                      <w:rFonts w:ascii="微软雅黑" w:hAnsi="微软雅黑" w:eastAsia="微软雅黑"/>
                      <w:color w:val="00000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color w:val="000000"/>
                      <w:szCs w:val="21"/>
                      <w:shd w:val="clear" w:color="auto" w:fill="FFFFFF"/>
                      <w:lang w:eastAsia="zh-CN"/>
                    </w:rPr>
                    <w:t>了解粉尘爆炸的特性</w:t>
                  </w:r>
                </w:p>
                <w:p>
                  <w:pPr>
                    <w:pStyle w:val="8"/>
                    <w:numPr>
                      <w:ilvl w:val="0"/>
                      <w:numId w:val="6"/>
                    </w:numPr>
                    <w:tabs>
                      <w:tab w:val="left" w:pos="426"/>
                    </w:tabs>
                    <w:snapToGrid w:val="0"/>
                    <w:ind w:firstLineChars="0"/>
                    <w:rPr>
                      <w:rFonts w:ascii="微软雅黑" w:hAnsi="微软雅黑" w:eastAsia="微软雅黑"/>
                      <w:color w:val="00000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color w:val="000000"/>
                      <w:szCs w:val="21"/>
                      <w:shd w:val="clear" w:color="auto" w:fill="FFFFFF"/>
                      <w:lang w:eastAsia="zh-CN"/>
                    </w:rPr>
                    <w:t>食品加工工艺中粉尘产生区域和危险点</w:t>
                  </w:r>
                </w:p>
                <w:p>
                  <w:pPr>
                    <w:pStyle w:val="8"/>
                    <w:numPr>
                      <w:ilvl w:val="0"/>
                      <w:numId w:val="6"/>
                    </w:numPr>
                    <w:tabs>
                      <w:tab w:val="left" w:pos="426"/>
                    </w:tabs>
                    <w:snapToGrid w:val="0"/>
                    <w:ind w:firstLineChars="0"/>
                    <w:rPr>
                      <w:rFonts w:ascii="微软雅黑" w:hAnsi="微软雅黑" w:eastAsia="微软雅黑"/>
                      <w:color w:val="00000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color w:val="000000"/>
                      <w:szCs w:val="21"/>
                      <w:shd w:val="clear" w:color="auto" w:fill="FFFFFF"/>
                      <w:lang w:eastAsia="zh-CN"/>
                    </w:rPr>
                    <w:t>粉尘爆炸预防措施及常见问题</w:t>
                  </w:r>
                </w:p>
                <w:p>
                  <w:pPr>
                    <w:pStyle w:val="8"/>
                    <w:numPr>
                      <w:ilvl w:val="0"/>
                      <w:numId w:val="6"/>
                    </w:numPr>
                    <w:tabs>
                      <w:tab w:val="left" w:pos="426"/>
                    </w:tabs>
                    <w:snapToGrid w:val="0"/>
                    <w:ind w:firstLineChars="0"/>
                    <w:rPr>
                      <w:rFonts w:ascii="微软雅黑" w:hAnsi="微软雅黑" w:eastAsia="微软雅黑"/>
                      <w:color w:val="00000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color w:val="000000"/>
                      <w:szCs w:val="21"/>
                      <w:shd w:val="clear" w:color="auto" w:fill="FFFFFF"/>
                      <w:lang w:eastAsia="zh-CN"/>
                    </w:rPr>
                    <w:t>点火源及管控方法，及最佳实践</w:t>
                  </w:r>
                </w:p>
                <w:p>
                  <w:pPr>
                    <w:pStyle w:val="8"/>
                    <w:numPr>
                      <w:ilvl w:val="0"/>
                      <w:numId w:val="6"/>
                    </w:numPr>
                    <w:tabs>
                      <w:tab w:val="left" w:pos="426"/>
                    </w:tabs>
                    <w:snapToGrid w:val="0"/>
                    <w:ind w:firstLineChars="0"/>
                    <w:rPr>
                      <w:rFonts w:ascii="微软雅黑" w:hAnsi="微软雅黑" w:eastAsia="微软雅黑"/>
                      <w:color w:val="00000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color w:val="000000"/>
                      <w:szCs w:val="21"/>
                      <w:shd w:val="clear" w:color="auto" w:fill="FFFFFF"/>
                      <w:lang w:eastAsia="zh-CN"/>
                    </w:rPr>
                    <w:t>粉尘防爆法规和标准（GB</w:t>
                  </w:r>
                  <w:r>
                    <w:rPr>
                      <w:rFonts w:ascii="微软雅黑" w:hAnsi="微软雅黑" w:eastAsia="微软雅黑"/>
                      <w:color w:val="000000"/>
                      <w:szCs w:val="21"/>
                      <w:shd w:val="clear" w:color="auto" w:fill="FFFFFF"/>
                      <w:lang w:eastAsia="zh-CN"/>
                    </w:rPr>
                    <w:t>15577</w:t>
                  </w:r>
                  <w:r>
                    <w:rPr>
                      <w:rFonts w:hint="eastAsia" w:ascii="微软雅黑" w:hAnsi="微软雅黑" w:eastAsia="微软雅黑"/>
                      <w:color w:val="000000"/>
                      <w:szCs w:val="21"/>
                      <w:shd w:val="clear" w:color="auto" w:fill="FFFFFF"/>
                      <w:lang w:eastAsia="zh-CN"/>
                    </w:rPr>
                    <w:t>）</w:t>
                  </w:r>
                </w:p>
                <w:p>
                  <w:pPr>
                    <w:snapToGrid w:val="0"/>
                    <w:rPr>
                      <w:rFonts w:ascii="微软雅黑" w:hAnsi="微软雅黑" w:eastAsia="微软雅黑"/>
                      <w:b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课程目标：</w:t>
                  </w:r>
                </w:p>
                <w:p>
                  <w:pPr>
                    <w:tabs>
                      <w:tab w:val="left" w:pos="426"/>
                    </w:tabs>
                    <w:snapToGrid w:val="0"/>
                    <w:rPr>
                      <w:rFonts w:ascii="微软雅黑" w:hAnsi="微软雅黑" w:eastAsia="微软雅黑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color w:val="000000"/>
                      <w:szCs w:val="21"/>
                      <w:shd w:val="clear" w:color="auto" w:fill="FFFFFF"/>
                    </w:rPr>
                    <w:t>深入了解食品粉尘爆炸的特性，预防粉尘爆炸，管控现场点火源，及粉尘防爆法规和标准要求</w:t>
                  </w:r>
                  <w:r>
                    <w:rPr>
                      <w:rFonts w:hint="eastAsia" w:ascii="微软雅黑" w:hAnsi="微软雅黑" w:eastAsia="微软雅黑"/>
                      <w:color w:val="000000"/>
                      <w:sz w:val="28"/>
                      <w:szCs w:val="28"/>
                      <w:shd w:val="clear" w:color="auto" w:fill="FFFFFF"/>
                    </w:rPr>
                    <w:t>。</w:t>
                  </w:r>
                </w:p>
                <w:p>
                  <w:pPr>
                    <w:tabs>
                      <w:tab w:val="left" w:pos="426"/>
                    </w:tabs>
                    <w:snapToGrid w:val="0"/>
                    <w:rPr>
                      <w:rFonts w:ascii="微软雅黑" w:hAnsi="微软雅黑" w:eastAsia="微软雅黑"/>
                      <w:color w:val="1F497D"/>
                      <w:sz w:val="28"/>
                      <w:szCs w:val="28"/>
                      <w:shd w:val="clear" w:color="auto" w:fill="FFFFFF"/>
                    </w:rPr>
                  </w:pPr>
                </w:p>
                <w:p>
                  <w:pPr>
                    <w:tabs>
                      <w:tab w:val="left" w:pos="426"/>
                    </w:tabs>
                    <w:snapToGrid w:val="0"/>
                    <w:rPr>
                      <w:rFonts w:ascii="微软雅黑" w:hAnsi="微软雅黑" w:eastAsia="微软雅黑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。</w:t>
                  </w:r>
                </w:p>
                <w:p>
                  <w:pPr>
                    <w:pStyle w:val="8"/>
                    <w:snapToGrid w:val="0"/>
                    <w:ind w:left="420" w:firstLine="0" w:firstLineChars="0"/>
                    <w:rPr>
                      <w:rFonts w:ascii="微软雅黑" w:hAnsi="微软雅黑" w:eastAsia="微软雅黑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</w:p>
                <w:p>
                  <w:pPr>
                    <w:spacing w:line="300" w:lineRule="exact"/>
                    <w:rPr>
                      <w:rFonts w:ascii="微软雅黑" w:hAnsi="微软雅黑" w:eastAsia="微软雅黑" w:cs="微软雅黑"/>
                      <w:szCs w:val="21"/>
                    </w:rPr>
                  </w:pPr>
                </w:p>
              </w:txbxContent>
            </v:textbox>
          </v:shape>
        </w:pict>
      </w:r>
      <w:r>
        <w:pict>
          <v:rect id="_x0000_s1028" o:spid="_x0000_s1028" o:spt="1" style="position:absolute;left:0pt;margin-left:-54.45pt;margin-top:14pt;height:189.25pt;width:524.9pt;z-index:-251667456;v-text-anchor:middle;mso-width-relative:page;mso-height-relative:page;" filled="f" stroked="t" coordsize="21600,21600" o:gfxdata="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A3dePcAAAACwEAAA8AAAAAAAAAAQAgAAAAIgAAAGRycy9kb3ducmV2LnhtbFBLAQIU&#10;ABQAAAAIAIdO4kCYZl2hYQIAAKIEAAAOAAAAAAAAAAEAIAAAACsBAABkcnMvZTJvRG9jLnhtbFBL&#10;BQYAAAAABgAGAFkBAAD+BQAAAAA=&#10;">
            <v:path/>
            <v:fill on="f" focussize="0,0"/>
            <v:stroke weight="2.25pt" color="#2F5597"/>
            <v:imagedata o:title=""/>
            <o:lock v:ext="edit"/>
          </v:rect>
        </w:pict>
      </w:r>
      <w:r>
        <w:rPr>
          <w:sz w:val="24"/>
        </w:rPr>
        <w:pict>
          <v:shape id="_x0000_s1031" o:spid="_x0000_s1031" o:spt="202" type="#_x0000_t202" style="position:absolute;left:0pt;margin-left:-52.85pt;margin-top:413.75pt;height:90.25pt;width:526.15pt;z-index:-251664384;mso-width-relative:page;mso-height-relative:page;" filled="f" stroked="f" coordsize="21600,21600" o:gfxdata="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sMkMN4AAAANAQAADwAAAAAAAAABACAAAAAiAAAAZHJzL2Rvd25yZXYueG1sUEsB&#10;AhQAFAAAAAgAh07iQPz8UkYoAgAAKQQAAA4AAAAAAAAAAQAgAAAALQEAAGRycy9lMm9Eb2MueG1s&#10;UEsFBgAAAAAGAAYAWQEAAMc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tabs>
                      <w:tab w:val="left" w:pos="3756"/>
                    </w:tabs>
                    <w:spacing w:line="502" w:lineRule="exact"/>
                    <w:ind w:left="16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王博士，高级工程师, 从事特种设备、防爆设备安全检</w:t>
                  </w:r>
                  <w:r>
                    <w:rPr>
                      <w:rFonts w:hint="eastAsia" w:ascii="微软雅黑" w:hAnsi="微软雅黑" w:eastAsia="微软雅黑"/>
                      <w:spacing w:val="-3"/>
                      <w:szCs w:val="21"/>
                    </w:rPr>
                    <w:t>验、工业爆炸与防护技术研究。兼任国际标准化组织机械安</w:t>
                  </w:r>
                  <w:r>
                    <w:rPr>
                      <w:rFonts w:hint="eastAsia" w:ascii="微软雅黑" w:hAnsi="微软雅黑" w:eastAsia="微软雅黑"/>
                      <w:spacing w:val="-3"/>
                      <w:w w:val="95"/>
                      <w:szCs w:val="21"/>
                    </w:rPr>
                    <w:t>全标准化技术委员会</w:t>
                  </w:r>
                  <w:r>
                    <w:rPr>
                      <w:rFonts w:hint="eastAsia" w:ascii="微软雅黑" w:hAnsi="微软雅黑" w:eastAsia="微软雅黑"/>
                      <w:w w:val="95"/>
                      <w:szCs w:val="21"/>
                    </w:rPr>
                    <w:t>（ISO/TC199/</w:t>
                  </w:r>
                  <w:r>
                    <w:rPr>
                      <w:rFonts w:hint="eastAsia" w:ascii="微软雅黑" w:hAnsi="微软雅黑" w:eastAsia="微软雅黑"/>
                      <w:spacing w:val="-2"/>
                      <w:w w:val="95"/>
                      <w:szCs w:val="21"/>
                    </w:rPr>
                    <w:t>完工</w:t>
                  </w:r>
                  <w:r>
                    <w:rPr>
                      <w:rFonts w:hint="eastAsia" w:ascii="微软雅黑" w:hAnsi="微软雅黑" w:eastAsia="微软雅黑"/>
                      <w:w w:val="95"/>
                      <w:szCs w:val="21"/>
                    </w:rPr>
                    <w:t>）</w:t>
                  </w:r>
                  <w:r>
                    <w:rPr>
                      <w:rFonts w:hint="eastAsia" w:ascii="微软雅黑" w:hAnsi="微软雅黑" w:eastAsia="微软雅黑"/>
                      <w:spacing w:val="-3"/>
                      <w:w w:val="95"/>
                      <w:szCs w:val="21"/>
                    </w:rPr>
                    <w:t xml:space="preserve">委员，全国防爆电 </w:t>
                  </w:r>
                  <w:r>
                    <w:rPr>
                      <w:rFonts w:hint="eastAsia" w:ascii="微软雅黑" w:hAnsi="微软雅黑" w:eastAsia="微软雅黑"/>
                      <w:spacing w:val="-3"/>
                      <w:szCs w:val="21"/>
                    </w:rPr>
                    <w:t>气设备标准化技术委员会防爆电器分技术委员会</w:t>
                  </w:r>
                  <w:r>
                    <w:rPr>
                      <w:rFonts w:hint="eastAsia" w:ascii="微软雅黑" w:hAnsi="微软雅黑" w:eastAsia="微软雅黑"/>
                      <w:spacing w:val="-3"/>
                      <w:w w:val="95"/>
                      <w:szCs w:val="21"/>
                    </w:rPr>
                    <w:t>(SAC/TC9/SC2)委员，全国机械安全标准化技术委员会委员</w:t>
                  </w:r>
                  <w:r>
                    <w:rPr>
                      <w:rFonts w:hint="eastAsia" w:ascii="微软雅黑" w:hAnsi="微软雅黑" w:eastAsia="微软雅黑"/>
                      <w:szCs w:val="21"/>
                    </w:rPr>
                    <w:t>(SAC/TC208/WG9)。</w:t>
                  </w:r>
                </w:p>
                <w:p>
                  <w:pPr>
                    <w:rPr>
                      <w:rFonts w:ascii="微软雅黑" w:hAnsi="微软雅黑" w:eastAsia="微软雅黑" w:cs="微软雅黑"/>
                      <w:szCs w:val="21"/>
                    </w:rPr>
                  </w:pPr>
                </w:p>
              </w:txbxContent>
            </v:textbox>
          </v:shape>
        </w:pict>
      </w:r>
      <w:r>
        <w:rPr>
          <w:sz w:val="20"/>
        </w:rPr>
        <w:pict>
          <v:group id="_x0000_s1033" o:spid="_x0000_s1033" o:spt="203" style="position:absolute;left:0pt;margin-left:-62.35pt;margin-top:217.4pt;height:39.85pt;width:95.7pt;z-index:-251670528;mso-width-relative:page;mso-height-relative:page;" coordorigin="1057,22694" coordsize="1740,797" o:gfxdata="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">
            <o:lock v:ext="edit"/>
            <v:shape id="_x0000_s1035" o:spid="_x0000_s1035" o:spt="61" type="#_x0000_t61" style="position:absolute;left:1057;top:22711;flip:x;height:780;width:1740;v-text-anchor:middle;" fillcolor="#2F5597" filled="t" stroked="f" coordsize="21600,21600" o:gfxdata="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o4XBdwAAAALAQAADwAAAAAAAAABACAAAAAiAAAA&#10;ZHJzL2Rvd25yZXYueG1sUEsBAhQAFAAAAAgAh07iQOMRkygDAgAA/wMAAA4AAAAAAAAAAQAgAAAA&#10;KwEAAGRycy9lMm9Eb2MueG1sUEsFBgAAAAAGAAYAWQEAAKAFAAAAAA==&#10;" adj="3633,29475">
              <v:path/>
              <v:fill on="t" focussize="0,0"/>
              <v:stroke on="f" weight="1pt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微软雅黑" w:hAnsi="微软雅黑" w:eastAsia="微软雅黑" w:cs="微软雅黑"/>
                        <w:sz w:val="24"/>
                        <w:szCs w:val="32"/>
                      </w:rPr>
                    </w:pPr>
                  </w:p>
                </w:txbxContent>
              </v:textbox>
            </v:shape>
            <v:shape id="_x0000_s1034" o:spid="_x0000_s1034" o:spt="202" type="#_x0000_t202" style="position:absolute;left:1224;top:22694;height:615;width:1470;" filled="f" stroked="f" coordsize="21600,21600" o:gfxdata="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WLa&#10;6twAAAAKAQAADwAAAAAAAAABACAAAAAiAAAAZHJzL2Rvd25yZXYueG1sUEsBAhQAFAAAAAgAh07i&#10;QHmmwzAeAgAAGQQAAA4AAAAAAAAAAQAgAAAAKwEAAGRycy9lMm9Eb2MueG1sUEsFBgAAAAAGAAYA&#10;WQEAALsFAAAAAA==&#10;">
              <v:path/>
              <v:fill on="f" focussize="0,0"/>
              <v:stroke on="f" weight="0.5pt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微软雅黑" w:hAnsi="微软雅黑" w:eastAsia="微软雅黑" w:cs="微软雅黑"/>
                        <w:b/>
                        <w:bCs/>
                        <w:color w:val="FFFF00"/>
                        <w:sz w:val="28"/>
                        <w:szCs w:val="36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00"/>
                        <w:sz w:val="28"/>
                        <w:szCs w:val="36"/>
                      </w:rPr>
                      <w:t>公司介绍</w:t>
                    </w:r>
                  </w:p>
                </w:txbxContent>
              </v:textbox>
            </v:shape>
          </v:group>
        </w:pict>
      </w:r>
      <w:r>
        <w:pict>
          <v:shape id="文本框 1086" o:spid="_x0000_s1036" o:spt="202" type="#_x0000_t202" style="position:absolute;left:0pt;margin-left:-52.1pt;margin-top:413.75pt;height:101.3pt;width:524.25pt;z-index:-251672576;mso-width-relative:page;mso-height-relative:page;" filled="f" stroked="t" coordsize="21600,21600" o:gfxdata="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69UnAdkAAAANAQAADwAA&#10;AAAAAAABACAAAAAiAAAAZHJzL2Rvd25yZXYueG1sUEsBAhQAFAAAAAgAh07iQKe1agcVAgAAAgQA&#10;AA4AAAAAAAAAAQAgAAAAKAEAAGRycy9lMm9Eb2MueG1sUEsFBgAAAAAGAAYAWQEAAK8FAAAAAA==&#10;">
            <v:path/>
            <v:fill on="f" focussize="0,0"/>
            <v:stroke weight="2.25pt" color="#2F5597" dashstyle="longDashDot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 w:cs="微软雅黑"/>
                      <w:color w:val="243F61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>
        <w:rPr>
          <w:sz w:val="20"/>
        </w:rPr>
        <w:pict>
          <v:group id="_x0000_s1037" o:spid="_x0000_s1037" o:spt="203" style="position:absolute;left:0pt;flip:x;margin-left:392.9pt;margin-top:383pt;height:39.85pt;width:87pt;z-index:251671552;mso-width-relative:page;mso-height-relative:page;" coordorigin="1057,22694" coordsize="1740,797" o:gfxdata="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">
            <o:lock v:ext="edit"/>
            <v:shape id="_x0000_s1039" o:spid="_x0000_s1039" o:spt="61" type="#_x0000_t61" style="position:absolute;left:1057;top:22711;flip:x;height:780;width:1740;v-text-anchor:middle;" fillcolor="#2F5597" filled="t" stroked="f" coordsize="21600,21600" o:gfxdata="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FRZrugAAANsA&#10;AAAPAAAAAAAAAAEAIAAAACIAAABkcnMvZG93bnJldi54bWxQSwECFAAUAAAACACHTuJAMy8FnjsA&#10;AAA5AAAAEAAAAAAAAAABACAAAAAJAQAAZHJzL3NoYXBleG1sLnhtbFBLBQYAAAAABgAGAFsBAACz&#10;AwAAAAA=&#10;" adj="3633,29475">
              <v:path/>
              <v:fill on="t" focussize="0,0"/>
              <v:stroke on="f" weight="1pt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微软雅黑" w:hAnsi="微软雅黑" w:eastAsia="微软雅黑" w:cs="微软雅黑"/>
                        <w:sz w:val="24"/>
                        <w:szCs w:val="32"/>
                      </w:rPr>
                    </w:pPr>
                  </w:p>
                </w:txbxContent>
              </v:textbox>
            </v:shape>
            <v:shape id="_x0000_s1038" o:spid="_x0000_s1038" o:spt="202" type="#_x0000_t202" style="position:absolute;left:1149;top:22694;height:615;width:1470;" filled="f" stroked="f" coordsize="21600,21600" o:gfxdata="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AlXb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weight="0.5pt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微软雅黑" w:hAnsi="微软雅黑" w:eastAsia="微软雅黑" w:cs="微软雅黑"/>
                        <w:b/>
                        <w:bCs/>
                        <w:color w:val="FFFF00"/>
                        <w:sz w:val="28"/>
                        <w:szCs w:val="36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00"/>
                        <w:sz w:val="28"/>
                        <w:szCs w:val="36"/>
                      </w:rPr>
                      <w:t>专家介绍</w:t>
                    </w:r>
                  </w:p>
                </w:txbxContent>
              </v:textbox>
            </v:shape>
          </v:group>
        </w:pict>
      </w:r>
      <w:r>
        <w:rPr>
          <w:sz w:val="24"/>
        </w:rPr>
        <w:pict>
          <v:shape id="_x0000_s1040" o:spid="_x0000_s1040" o:spt="202" type="#_x0000_t202" style="position:absolute;left:0pt;margin-left:-56.6pt;margin-top:264.95pt;height:124.4pt;width:526.15pt;z-index:-251665408;mso-width-relative:page;mso-height-relative:page;" filled="f" stroked="f" coordsize="21600,21600" o:gfxdata="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SYUgZ3QAAAAwBAAAPAAAAAAAAAAEAIAAAACIAAABkcnMvZG93bnJldi54bWxQSwEC&#10;FAAUAAAACACHTuJA2IM38SgCAAApBAAADgAAAAAAAAABACAAAAAsAQAAZHJzL2Uyb0RvYy54bWxQ&#10;SwUGAAAAAAYABgBZAQAAxg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ind w:firstLine="315" w:firstLineChars="150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szCs w:val="21"/>
                    </w:rPr>
                    <w:t>共生代（中国）管理顾问公司</w:t>
                  </w: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是一家专业致力于环境、职业健康&amp;安全领域的咨询服务机构，为企业提供专业的EHS服务。其专业、高品质的服务在行内享有盛名。服务范围包括咨询项目、EHS培训服务、EHS法律法规服务、现场风险评估（EHS专项评估）与改善服务、二方审核服务等等。</w:t>
                  </w:r>
                </w:p>
                <w:p>
                  <w:pPr>
                    <w:spacing w:line="360" w:lineRule="exact"/>
                    <w:ind w:firstLine="315" w:firstLineChars="150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共生代细致的服务流程，准确的定位，使每次服务都能获得良好的效果，与众多知名企业建立了长期的服务合作关系，如马士基集装箱、中集集团、广汽丰田、拜耳、百特医疗、粤电集团，等等。共生代因服务的实用性、操作性与实效性受到许多不同行业的青睐。</w:t>
                  </w:r>
                </w:p>
                <w:p/>
              </w:txbxContent>
            </v:textbox>
          </v:shape>
        </w:pict>
      </w:r>
      <w:r>
        <w:pict>
          <v:shape id=" 47" o:spid="_x0000_s1032" o:spt="100" style="position:absolute;left:0pt;margin-left:253.9pt;margin-top:65.15pt;height:152.25pt;width:185.25pt;z-index:-251663360;v-text-anchor:middle;mso-width-relative:page;mso-height-relative:page;" fillcolor="#2F5597" filled="t" stroked="f" coordsize="2295525,1735138" o:gfxdata="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" adj=",," path="m350837,1671638l438244,1671638,442634,1674019,452213,1680766,458599,1685132,465384,1690291,472169,1695847,478156,1701404,483743,1706960,488533,1712913,490129,1715691,490928,1718072,491726,1720454,492125,1723232,491726,1725216,490928,1727201,489331,1729582,486537,1730772,483743,1732360,479752,1733551,475362,1734344,469774,1734741,462590,1735138,455805,1735138,449419,1734741,443432,1733947,437446,1733154,431858,1731566,427069,1730376,421481,1727994,416691,1726010,411902,1724026,402722,1718866,394341,1712913,385560,1706960,381968,1704579,379573,1703785,377578,1703785,376780,1704182,376380,1705372,375582,1706563,375183,1707357,373986,1707754,364008,1707357,358420,1706563,356425,1706166,355227,1705769,353232,1697435,352433,1690688,351635,1685132,351236,1680766,351635,1677988,351635,1676004,352433,1674019,350837,1671638xm168275,1670050l265566,1670050,269899,1672491,281322,1679406,288018,1683881,295502,1689170,302986,1694458,309682,1700560,315984,1706255,318742,1709510,321105,1711950,322681,1714798,323862,1717646,325044,1720086,325438,1722934,325044,1724968,323862,1727002,321893,1728629,319529,1730663,315984,1732290,312046,1733104,306531,1734324,300229,1734731,292351,1735138,285261,1735138,278171,1734731,271475,1733918,264778,1732697,258476,1731477,252568,1729850,247053,1727816,241145,1725782,236024,1723748,225783,1718052,215936,1712357,206876,1706255,202543,1703814,200180,1703001,198211,1703001,197423,1703408,196241,1704628,195847,1705848,195060,1706662,193878,1707069,182455,1706662,176941,1705848,174183,1705442,173002,1705035,171032,1696492,169457,1689576,169063,1683881,168669,1679406,169063,1676152,169063,1674118,169457,1672491,168275,1670050xm1942197,1444625l2238486,1444625,2244427,1445021,2249973,1445812,2255518,1447000,2260272,1448978,2265421,1451748,2270174,1454123,2274532,1457289,2278493,1461246,2282454,1465204,2285623,1469557,2287999,1474306,2290772,1479451,2292356,1484200,2293941,1489740,2294733,1495280,2295525,1501217,2295525,1665451,2294733,1671387,2293941,1676927,2292356,1682468,2290772,1688008,2287999,1692361,2285623,1697110,2282454,1701859,2278493,1705421,2274532,1709378,2270174,1712544,2265421,1715315,2260272,1717689,2255518,1719668,2249973,1720855,2244427,1722042,2238486,1722438,1942197,1722438,1936652,1722042,1931106,1720855,1925561,1719668,1920412,1717689,1915262,1715315,1910905,1712544,1906548,1709378,1902191,1705421,1899022,1701859,1895457,1697110,1892684,1692361,1890307,1688008,1888327,1682468,1887139,1676927,1886346,1671387,1885950,1665451,1885950,1501217,1886346,1495280,1887139,1489740,1888327,1484200,1890307,1479451,1892684,1474306,1895457,1469557,1899022,1465204,1902191,1461246,1906548,1457289,1910905,1454123,1915262,1451748,1920412,1448978,1925561,1447000,1931106,1445812,1936652,1445021,1942197,1444625xm1445637,1444625l1743650,1444625,1749627,1445021,1755204,1445812,1760384,1447000,1765563,1448978,1770743,1451748,1775524,1454123,1779508,1457289,1783890,1461246,1787476,1465204,1790663,1469557,1793452,1474306,1796241,1479451,1797835,1484200,1799428,1489740,1800225,1495280,1800225,1501217,1800225,1665451,1800225,1671387,1799428,1676927,1797835,1682468,1796241,1688008,1793452,1692361,1790663,1697110,1787476,1701859,1783890,1705421,1779508,1709378,1775524,1712544,1770743,1715315,1765563,1717689,1760384,1719668,1755204,1720855,1749627,1722042,1743650,1722438,1445637,1722438,1439661,1722042,1434083,1720855,1428904,1719668,1423724,1717689,1418545,1715315,1413764,1712544,1409780,1709378,1405397,1705421,1401811,1701859,1398624,1697110,1395835,1692361,1393046,1688008,1391453,1682468,1389859,1676927,1389062,1671387,1389062,1665451,1389062,1501217,1389062,1495280,1389859,1489740,1391453,1484200,1393046,1479451,1395835,1474306,1398624,1469557,1401811,1465204,1405397,1461246,1409780,1457289,1413764,1454123,1418545,1451748,1423724,1448978,1428904,1447000,1434083,1445812,1439661,1445021,1445637,1444625xm971098,1444625l1267674,1444625,1273224,1445021,1278775,1445812,1284326,1447000,1289481,1448978,1294635,1451748,1298996,1454123,1303358,1457289,1307719,1461246,1311288,1465204,1314459,1469557,1317235,1474306,1319614,1479451,1321596,1484200,1323182,1489740,1323975,1495280,1323975,1501217,1323975,1665451,1323975,1671387,1323182,1676927,1321596,1682468,1319614,1688008,1317235,1692361,1314459,1697110,1311288,1701859,1307719,1705421,1303358,1709378,1298996,1712544,1294635,1715315,1289481,1717689,1284326,1719668,1278775,1720855,1273224,1722042,1267674,1722438,971098,1722438,965151,1722042,959600,1720855,954049,1719668,949291,1717689,944137,1715315,939379,1712544,935414,1709378,931053,1705421,927088,1701859,924312,1697110,921140,1692361,918762,1688008,917176,1682468,915590,1676927,914400,1671387,914400,1665451,914400,1501217,914400,1495280,915590,1489740,917176,1484200,918762,1479451,921140,1474306,924312,1469557,927088,1465204,931053,1461246,935414,1457289,939379,1454123,944137,1451748,949291,1448978,954049,1447000,959600,1445812,965151,1445021,971098,1444625xm1787045,1350963l1913358,1350963,1913358,1366815,1914148,1381479,1915332,1395746,1917700,1409617,1910200,1412391,1903095,1414769,1896385,1418732,1890069,1422299,1883753,1427055,1877833,1431810,1872306,1437359,1867570,1442907,1863228,1448852,1859280,1455589,1856122,1462326,1852965,1469460,1850596,1476990,1849017,1484916,1847833,1492842,1847438,1500768,1847438,1628776,1837570,1628776,1837570,1500768,1837175,1492842,1836386,1485312,1834412,1478178,1832439,1470252,1830070,1463515,1826518,1456778,1822965,1450833,1818623,1444888,1813886,1438944,1809150,1433792,1803623,1428640,1798097,1424280,1791781,1420317,1785466,1416354,1778755,1413580,1771650,1411202,1774808,1406446,1777571,1401294,1779940,1394953,1782308,1388216,1784282,1380290,1785466,1371571,1786650,1361663,1787045,1350963xm1316831,1350963l1412875,1350963,1413272,1360950,1414066,1370138,1415653,1378527,1416844,1386116,1418828,1392907,1420813,1398900,1423194,1404492,1425575,1408886,1419622,1410884,1413272,1412881,1407716,1414878,1402556,1418074,1397000,1420870,1391841,1424466,1386681,1427661,1382316,1432056,1377950,1436050,1374378,1440844,1370410,1445638,1366441,1450431,1363663,1456024,1360885,1461616,1358106,1467209,1356519,1473201,1352947,1464413,1348978,1456423,1344216,1448833,1339056,1441643,1332706,1434852,1325960,1428860,1318816,1423267,1311275,1418873,1314053,1401696,1316038,1384918,1316435,1376130,1316831,1367741,1317228,1359352,1316831,1350963xm692943,1350963l941785,1350963,941785,1366815,942578,1381479,944166,1395746,946150,1409617,938610,1412391,931466,1414769,924719,1418732,917972,1422299,912019,1427055,906066,1431810,900906,1437359,896144,1442907,891381,1448852,887809,1455589,883841,1462326,881459,1469460,878681,1476990,877094,1484916,876300,1492842,875903,1500768,875903,1628776,692943,1628776,686990,1628776,681434,1627983,675878,1626002,671115,1624417,665956,1622039,661193,1618868,657224,1616094,652859,1612131,648890,1608168,646112,1603809,643334,1599053,640556,1594297,638968,1589145,637381,1583597,636587,1578048,636587,1572104,636587,1407635,636587,1401691,637381,1396142,638968,1390990,640556,1385442,643334,1380686,646112,1375534,648890,1371571,652859,1367608,657224,1364041,661193,1360474,665956,1357700,671115,1355322,675878,1353341,681434,1352152,686990,1351359,692943,1350963xm2082006,1166813l2083990,1169978,2086768,1172747,2089547,1175120,2093515,1176702,2096293,1177494,2100262,1177494,2107803,1177098,2116137,1176702,2125662,1177098,2135584,1177889,2144315,1179076,2152650,1180658,2161381,1183427,2169318,1186196,2176462,1189756,2183606,1193317,2190353,1197668,2196703,1202810,2202656,1208348,2207815,1213886,2212975,1220611,2217737,1227731,2222500,1234852,2226072,1243554,2231628,1256213,2236787,1268476,2240756,1280343,2244725,1291814,2247503,1302890,2250281,1313175,2252265,1323460,2253853,1333350,2254647,1342843,2255043,1352337,2255837,1361831,2255043,1371325,2254647,1380027,2253853,1389126,2252662,1398619,2251075,1408113,2245122,1407322,2239168,1406926,2220118,1406926,2219722,1396246,2219325,1385961,2218928,1382401,2218134,1379632,2216547,1377258,2214165,1374489,2212181,1372907,2209403,1371325,2206228,1370534,2203053,1369742,2199878,1369742,2196703,1370929,2193925,1372116,2191543,1373698,2189559,1376072,2187178,1378841,2185987,1381214,2185590,1384774,2184003,1395455,2182018,1406926,2013743,1406926,2010965,1399015,2009775,1395850,2008584,1393477,2006600,1391499,2003822,1389126,2001440,1387939,1998662,1387148,1995090,1386752,1992312,1386752,1988740,1387543,1986359,1388730,1983581,1390708,1981597,1393081,1980009,1395455,1978818,1398224,1978025,1400993,1978025,1404553,1978025,1406926,1952625,1406926,1949847,1390708,1949053,1382005,1948259,1373698,1947862,1364996,1947862,1355897,1948259,1346404,1949053,1337305,1950243,1327020,1952228,1316736,1954609,1305659,1958181,1294188,1961356,1282716,1966118,1270453,1971675,1257399,1977231,1243554,1980803,1237225,1984772,1230896,1988740,1224567,1993106,1218238,1994693,1215864,1996281,1213491,2001440,1208744,2006600,1203601,2011362,1198855,2016522,1194899,2022078,1190943,2027634,1186987,2033190,1184218,2038350,1181449,2043906,1178285,2049859,1176307,2060972,1171956,2071290,1169187,2082006,1166813xm1110232,1166813l1112219,1169978,1115000,1172747,1118179,1175120,1121359,1176702,1124935,1177494,1128114,1177494,1136062,1177098,1144407,1176702,1154342,1177098,1163879,1177889,1173019,1179076,1181364,1180658,1189709,1183427,1197259,1186196,1204810,1189756,1211963,1193317,1218718,1197668,1225077,1202810,1231037,1208348,1236601,1213886,1241767,1220611,1246138,1227731,1250907,1234852,1254881,1243554,1260444,1256213,1265213,1268476,1269584,1280343,1273160,1291814,1276339,1302890,1278724,1313175,1281108,1323460,1282300,1333350,1283492,1342843,1283890,1352337,1284287,1361831,1283890,1371325,1283492,1380027,1282300,1389126,1281506,1398619,1279519,1408113,1273558,1407322,1267994,1406926,1248920,1406926,1248125,1385961,1247728,1382401,1246138,1379632,1244946,1377258,1242959,1374489,1240575,1372907,1237793,1371325,1235011,1370534,1231435,1369742,1228653,1369742,1225077,1370929,1222692,1372116,1220308,1373698,1217526,1376072,1215937,1378841,1214745,1381214,1214347,1384774,1211963,1395455,1209976,1406926,1041881,1406926,1039497,1399015,1038305,1395850,1036715,1393477,1034728,1391499,1032344,1389126,1029960,1387939,1026780,1387148,1023601,1386752,1020422,1386752,1017243,1387543,1014461,1388730,1012077,1390708,1010090,1393081,1008103,1395455,1006911,1398224,1006116,1400993,1006116,1404553,1006116,1406926,980684,1406926,978299,1390708,977107,1382005,976710,1373698,976312,1364996,976312,1355897,976710,1346404,977504,1337305,978697,1327020,980286,1316736,983068,1305659,985850,1294188,989823,1282716,994195,1270453,999758,1257399,1005719,1243554,1008898,1237225,1012872,1230500,1016846,1224567,1021217,1218238,1023204,1215864,1024793,1213491,1029960,1208744,1034331,1203601,1039894,1198855,1045060,1194899,1050624,1190943,1055790,1186987,1061353,1184218,1066917,1181449,1072480,1178285,1078043,1176307,1089170,1171956,1099900,1169187,1110232,1166813xm1601784,1141413l1608513,1141413,1616826,1141413,1628701,1141809,1639785,1142996,1644139,1143392,1656410,1145766,1668285,1149327,1673431,1150910,1682140,1154075,1690453,1157241,1694807,1158823,1703516,1163572,1711828,1167924,1714995,1169903,1726079,1177421,1729245,1179399,1739142,1186918,1740329,1188105,1745475,1192853,1747058,1194436,1748642,1196018,1743100,1240732,1739142,1274761,1736766,1296128,1738746,1294150,1739537,1293358,1740725,1293358,1741912,1293754,1743100,1294150,1744288,1295733,1745079,1297315,1747454,1301668,1749038,1307603,1750621,1315121,1751809,1323827,1752204,1332928,1752600,1343216,1752204,1352712,1751809,1361813,1750621,1370518,1749038,1378036,1747454,1383972,1745079,1388324,1744288,1390303,1743100,1391490,1741912,1391886,1740725,1392281,1739142,1391886,1737954,1391094,1736766,1389511,1735975,1387929,1733996,1382785,1731620,1376849,1730829,1384367,1729641,1391886,1725683,1406526,1475905,1406526,1471551,1394260,1469968,1388324,1467592,1381993,1466009,1387137,1464426,1391490,1463238,1392677,1462051,1393864,1460863,1394260,1459676,1394655,1458884,1394260,1457696,1393468,1456509,1392281,1454925,1391094,1452946,1386346,1451363,1380015,1450175,1372892,1448592,1364583,1447800,1355086,1447800,1345194,1447800,1334906,1448592,1325805,1450175,1317496,1451363,1310373,1452946,1304438,1454925,1299689,1456509,1298107,1457696,1296920,1458884,1296128,1459676,1296128,1460467,1296128,1461259,1296524,1462051,1283466,1462446,1277531,1464030,1271991,1462051,1258142,1460071,1245480,1456905,1223717,1453738,1208681,1452550,1203537,1458488,1199975,1465217,1196018,1471551,1191270,1477884,1186522,1489760,1177421,1495302,1173464,1500843,1170299,1515490,1163176,1530136,1157241,1539636,1154075,1548741,1150910,1558241,1148536,1568533,1145766,1576450,1144183,1583971,1142996,1594658,1142204,1601784,1141413xm1832358,1052513l1843104,1052513,1847083,1052911,1839522,1055300,1831960,1058882,1825194,1062067,1818428,1065650,1820418,1066446,1828776,1066048,1837532,1065650,1846685,1066048,1856237,1066446,1865789,1067640,1876137,1069631,1885688,1072417,1895638,1075602,1905588,1079981,1910761,1082369,1915139,1085156,1919915,1088340,1924691,1091525,1929069,1095506,1933845,1099487,1938223,1103468,1942202,1108245,1946580,1112623,1950162,1118197,1954142,1123770,1957724,1129741,1960908,1136110,1964490,1142878,1968868,1152830,1972847,1163180,1979613,1182288,1975633,1185871,1972051,1190249,1967674,1192638,1965684,1193832,1963694,1195823,1962102,1197415,1961306,1199007,1960112,1201396,1959316,1202988,1958918,1205377,1958918,1207367,1952152,1218115,1946580,1229262,1941008,1240806,1936233,1252350,1932253,1263895,1928273,1274245,1925089,1284993,1921905,1294945,1919915,1304897,1917925,1314451,1784997,1314451,1783007,1303305,1780222,1293353,1778630,1288974,1777038,1284993,1775446,1281410,1773058,1278226,1782609,1200202,1783007,1196619,1783007,1192638,1782211,1189453,1781416,1185472,1779824,1182288,1778232,1178705,1776242,1175919,1774252,1172734,1767884,1166763,1761516,1161588,1752362,1154422,1741219,1146460,1734851,1142480,1728085,1138101,1720921,1134518,1712564,1130139,1704206,1126158,1695450,1122576,1698236,1118197,1701420,1114216,1697440,1114614,1701420,1111827,1705002,1109041,1710176,1103069,1715748,1097894,1721319,1093117,1726891,1088340,1732463,1083962,1738035,1080379,1744005,1076398,1749975,1073611,1755944,1070427,1761914,1067640,1773456,1063261,1784997,1059679,1796539,1056892,1806489,1054902,1816438,1053707,1824796,1052911,1832358,1052513xm861259,1052513l871603,1052513,875581,1052911,868022,1055295,860861,1058873,854098,1062053,847335,1065630,849324,1066425,857281,1066027,866033,1065630,875183,1066027,884732,1066425,894678,1067617,904624,1069605,914172,1072387,924516,1075567,934064,1079939,939236,1082324,944010,1085106,948784,1088286,953160,1091466,957934,1095441,962708,1099415,966687,1103390,971063,1108160,974644,1112532,979020,1118097,982998,1123662,986181,1129624,989762,1135983,992944,1142741,997321,1152678,1001299,1163012,1008062,1182091,1004482,1185668,1000105,1190040,996525,1192425,994138,1193618,992546,1195605,990955,1197195,989762,1198785,988568,1201170,987772,1202760,987375,1205145,987375,1207132,980611,1217864,975041,1228993,969870,1240520,965095,1252047,960321,1263574,956741,1273908,953558,1284640,950773,1294577,948784,1304514,946397,1314054,746283,1314054,745487,1310874,745487,1314054,692972,1314054,688994,1314054,685811,1314451,683026,1296565,681833,1287423,681435,1278281,681037,1268344,681435,1258804,681833,1249265,682628,1238930,684617,1228596,686607,1217466,688994,1205940,692176,1194810,696155,1182488,700929,1169769,706499,1156255,712466,1142741,716445,1134791,720821,1127636,725595,1120482,729971,1114122,726391,1114520,729971,1111737,733950,1108955,739122,1102993,744294,1097826,749863,1093056,755433,1088286,761401,1083914,766970,1080337,772938,1076362,778508,1073579,784475,1070400,790443,1067617,802378,1063245,813916,1059668,824658,1056885,835399,1054898,844947,1053705,853700,1052911,861259,1052513xm1326357,1047750l1337469,1047750,1348582,1048148,1358901,1048942,1368822,1050532,1378347,1052520,1387476,1054904,1396604,1057289,1404541,1060469,1412479,1063251,1419623,1066828,1426766,1070008,1433116,1073983,1444626,1081137,1454151,1087894,1461691,1093856,1466851,1098228,1471613,1102600,1465660,1153079,1458913,1157848,1447404,1166195,1441848,1170170,1437482,1172555,1434704,1174542,1432323,1175734,1427560,1179311,1424385,1184081,1421210,1188851,1419226,1194018,1418035,1199582,1418035,1205544,1418432,1208724,1418829,1211506,1419623,1216673,1422401,1229392,1425576,1248073,1427163,1259202,1429148,1271524,1427560,1279076,1425973,1282255,1423988,1285832,1422401,1289807,1420416,1293782,1418035,1303718,1416051,1314450,1312863,1314450,1310879,1304911,1308894,1294974,1305719,1285038,1302544,1274306,1298972,1263972,1295004,1252843,1290241,1240919,1285082,1229392,1280319,1219456,1275160,1210711,1270000,1202365,1264047,1194813,1258094,1188056,1251744,1181696,1244997,1175734,1238250,1170567,1231503,1165400,1224757,1161823,1217613,1157848,1210469,1154669,1202928,1151886,1195785,1149501,1188641,1147912,1181497,1145924,1179116,1131218,1176735,1120486,1174750,1110152,1180703,1106973,1187053,1102998,1193800,1098228,1200150,1093856,1212453,1084317,1217613,1080342,1223169,1077163,1237060,1070406,1250950,1064444,1264444,1059674,1277541,1055699,1290241,1052520,1302941,1050135,1314847,1048545,1326357,1047750xm525022,1035050l554037,1036676,512762,1068388,525022,1035050xm174832,915044l50860,916631,57218,934484,174832,915044xm403703,711119l403703,723418,512179,715086,403703,711119xm773852,677863l777038,678259,778632,678259,779428,679050,780225,679446,780623,680632,780623,681423,780225,682215,779428,684588,777038,687357,774648,689731,771860,692500,767877,695665,763894,698038,760309,700808,755927,702785,752342,704368,748758,705555,745969,705950,742783,706346,740791,706741,738800,707928,737605,708719,736011,709906,735215,711093,734816,712280,734816,713467,735215,715049,736011,716236,738003,717027,739596,717818,741986,718609,745173,719005,748359,719400,752342,719005,760707,719005,763894,719400,767877,719796,770665,720983,773852,722169,776640,723356,779428,724939,781420,726917,783411,729686,785403,732455,786598,736015,787793,739180,788191,743531,788988,747883,788988,752630,788590,756982,787793,760542,786200,764102,783810,767267,781420,770827,778632,773596,775445,776761,771860,779135,767479,781113,763097,783486,753936,787442,744376,790607,734020,792980,724062,795354,714104,796936,704942,798123,696179,798914,684230,799705,679450,800101,682636,698830,683433,697247,683831,695665,684628,694478,685425,692896,688213,690522,692196,688940,696976,687357,701756,685775,707731,684588,714104,683797,727647,682610,741588,681819,755529,680632,762300,679446,768275,678654,773852,677863xm425557,466725l429928,467122,434299,467519,438272,467915,442643,468709,446219,470296,453769,473073,461716,477040,468471,481801,475225,487356,481980,493307,487543,500052,493503,507590,499066,515524,504629,524253,509795,532981,514165,542106,518933,552025,523304,561943,526880,572259,530854,582177,534033,592889,540390,613520,545953,634150,550721,653988,554297,673031,557873,690091,559860,705167,592045,701597,621449,697629,647673,694455,669925,690488,669527,696042,669130,702390,668733,716276,668733,750396,669130,768646,668733,786103,667938,803559,667143,811494,666349,819032,645289,825380,620654,831331,593237,837679,563436,844027,561052,872593,558668,896000,557873,905125,557079,916631,556681,928930,556284,942022,556284,955908,556284,970588,557079,984474,558271,997566,558668,1004311,558668,1009469,558271,1014626,557079,1018991,555489,1022164,553900,1024942,552310,1026925,549926,1028512,547145,1029306,544761,1030099,541582,1030496,538801,1030496,532046,1030099,525688,1028909,524894,1028512,524099,1027719,522510,1023751,520920,1018594,520125,1011452,519331,1002327,518536,992409,517741,968207,517344,941229,516947,911870,516549,853152,513768,853549,513768,976142,508602,1036050,504232,1082469,500258,1124127,499861,1128095,497874,1134443,495490,1141187,492311,1147535,489530,1153883,485954,1160231,482378,1166579,474828,1178481,438670,1654175,342512,1654175,294433,1276080,288473,1276873,282115,1277270,281718,1276873,281321,1276873,282115,1275683,282115,1275286,281321,1275286,281321,1276873,282910,1650208,170859,1653778,119998,1254655,116422,1253069,112846,1251482,109667,1249498,106489,1246721,103707,1243943,100528,1240373,98144,1236802,96158,1232438,91389,1223710,87416,1214188,84237,1203872,81853,1193557,79072,1182845,77085,1172133,73906,1153486,71522,1137616,70330,1132062,69535,1128491,69138,1124127,63178,1061839,56820,994392,50065,909490,42119,909490,35364,908299,29403,907506,24238,906316,20662,905125,17880,903935,17086,902745,16688,901555,16291,900761,16291,899571,14702,894413,12318,887669,10331,879734,8344,870212,6755,859103,4768,847201,3179,834109,1987,819826,795,805146,397,789277,0,773010,0,756347,795,738494,1987,721434,3576,703184,5563,684934,9139,667477,12715,649227,17483,631770,22649,614313,25430,605982,29006,597253,32185,588922,36158,580987,40132,573052,44503,565117,48873,557579,53244,549644,58410,542503,63973,535362,69535,528617,75496,522269,81456,515921,87416,509970,94171,504416,101720,498861,108873,493704,116422,488943,124369,484579,132713,480611,141455,477040,150594,473470,159733,470693,169667,467915,172845,467915,179998,468312,200262,469502,231652,471883,312711,730162,329400,728575,327413,709135,322247,527427,315492,509970,329002,486959,359598,486562,371916,509970,366353,530601,393372,722624,402114,721831,397346,476247,403703,473073,408869,470693,411253,468709,412047,467915,416816,467122,421584,467122,425557,466725xm2003425,196850l2003425,720725,1071562,720328,1251744,585391,1404144,665163,1657350,399256,1796653,458788,2003425,196850xm140097,182563l138509,201216,137319,215107,137716,215504,138509,201216,139303,194469,140097,188516,140097,182563xm164306,111125l162719,111522,161131,111919,159544,112713,158353,113507,155972,117078,153591,120650,158353,115491,161131,113110,164306,111125xm988111,91679l984541,92075,980971,93266,977798,94853,975022,97632,972642,100013,971055,103188,970262,106760,969865,110332,969865,578644,1457734,287338,1494622,333375,969865,642938,969865,758032,970262,762001,971055,765176,972642,768747,975022,771129,977798,773510,980971,775494,984541,776685,988111,776685,2043178,776685,2047144,776685,2050714,775494,2053887,773510,2056663,771129,2059043,768747,2060630,765176,2061820,762001,2062216,758032,2062216,110332,2061820,106760,2060630,103188,2059043,100013,2056663,97632,2053887,94853,2050714,93266,2047144,92075,2043178,91679,988111,91679xm273050,38100l286544,38497,299641,38894,312341,40085,323850,42466,335756,44847,347266,47229,357981,50800,368697,53975,378222,57944,387747,61516,396478,65881,404813,70247,412750,74216,419894,78582,432197,86519,442516,93266,449660,99219,455613,104378,454025,107553,451644,111522,448866,116285,444897,122238,440532,128588,434578,134938,427832,141288,423863,144066,420291,146844,415925,149225,411163,151607,406797,153591,401638,155179,396082,156369,390525,157560,384572,157957,379016,157957,372666,157560,365919,155973,358775,154385,351235,152003,343694,148828,335756,145257,327025,140891,317103,136525,355203,155179,373063,163116,381397,166688,389335,169466,397272,172244,404813,173832,411957,175023,418703,175419,425053,175023,428228,174625,431007,173832,434182,173038,436563,171847,438944,169863,441722,168276,442913,180976,443310,192882,443310,203994,442913,215107,444500,213122,445691,212328,446882,212328,447675,212726,448072,213519,448866,216297,448866,221457,448866,228204,447675,244079,445294,262335,443310,279797,440928,294482,439738,300038,438547,303213,437753,304800,437357,304800,436960,304007,435769,313929,434182,323057,432197,332185,429816,341313,427435,349647,424260,357982,421482,365919,417513,373460,413941,381397,409972,388938,406003,395685,401241,402432,396875,408782,391716,415132,386953,420688,381794,426244,376635,431801,371078,436563,365919,440929,360363,445691,354806,449660,349250,453232,343297,456804,337741,459582,332185,462757,326628,464741,320675,466726,315119,468313,309563,469901,304403,470694,298847,471091,293688,471488,288925,471091,284956,470694,280194,469901,275034,467916,270669,466329,265509,464344,259953,462360,254794,459185,244078,452438,232966,444898,221853,435769,211534,425450,200819,413941,190500,402035,185737,395685,180578,388938,176609,381794,171847,374651,167481,367507,163512,359569,159544,351632,156369,343694,152797,335757,150019,327422,147241,318691,144859,310357,142875,316310,140494,320676,139700,322263,138509,323057,137319,323851,136128,324247,134541,323851,133350,323057,132159,321866,130969,319485,128587,314722,126603,308372,125016,300038,123825,290513,123031,280591,122634,269478,123031,259557,123428,250032,124619,241300,125809,233760,127397,227013,129778,221854,131762,217488,132953,216297,134144,215504,130572,211138,127000,207169,124619,202407,122634,197247,120253,192485,119062,186928,118269,181372,117475,175816,117475,170260,117475,164704,117872,158751,118269,152797,120253,140891,123428,129381,126603,118666,130969,107951,135334,98426,139700,90091,144066,82154,148034,76597,152003,72231,153194,70644,154781,69850,170656,61913,186134,55960,201216,50403,216297,46038,230981,42863,245269,40482,259556,38894,273050,38100xm982954,0l988111,0,2043178,0,2049127,0,2054680,397,2060233,1191,2065786,1985,2070942,3572,2076099,5160,2081255,6747,2086411,8732,2091171,11113,2095931,13494,2100691,16272,2105054,19050,2109417,21828,2113780,25401,2121713,32544,2128852,40085,2131629,44451,2135198,48816,2137578,53182,2140751,57944,2143131,62707,2145114,67469,2147494,72628,2149081,77788,2150271,82947,2151461,88107,2152254,93663,2153444,99219,2153841,105172,2154237,110332,2154237,758032,2153841,763588,2153444,769144,2152254,775097,2151461,779860,2150271,785416,2149081,790972,2147494,796132,2145114,800894,2143131,805657,2140751,810816,2137578,815579,2135198,819547,2131629,824310,2128852,827882,2124886,832247,2121713,836216,2117350,839788,2113780,843360,2109417,846535,2105054,849710,2100691,852488,2095931,854869,2091171,857647,2086411,859632,2081255,861616,2076099,863601,2070942,865188,2065786,866379,2060233,867172,2054680,867966,2049127,868363,2043178,868363,988111,868363,982954,868363,977401,867966,971452,867172,966295,866379,960742,865188,955586,863601,950430,861616,945273,859632,940514,857647,935754,854869,930994,852488,926631,849710,922268,846535,918302,843360,913939,839788,910369,836216,906402,832247,903229,827882,899659,824310,896883,819547,893710,815579,891330,810816,888950,805657,886570,800894,884587,796132,883001,790972,881414,785416,879827,779860,879034,775097,878241,769144,877844,763588,877844,758032,877844,696913,833420,723504,804862,676672,877844,633413,877844,110332,877844,105172,878241,99219,879034,93663,879827,88107,881414,82947,883001,77788,884587,72628,886570,67469,888950,62707,891330,57944,893710,53182,896883,48816,899659,44451,903229,40085,910369,32544,918302,25401,922268,21828,926631,19050,930994,16272,935754,13494,940514,11113,945273,8732,950430,6747,955586,5160,960742,3572,966295,1985,971452,1191,977401,397,982954,0xe">
            <v:path o:connecttype="segments" o:connectlocs="363237,1601891;229559,1548304;205102,1597638;1918399,1339556;1908966,1594176;1625293,1346150;1527767,1562669;1181448,1541786;1117994,1360438;803022,1587948;1519946,1250650;1556540,1354845;1212503,1304272;1120349,1258416;570807,1503800;589372,1250650;1909219,1195894;1863987,1271697;1657064,1271697;1752931,1084935;1076109,1174288;1039943,1270233;831064,1279387;916914,1088963;1478866,1198055;1472133,1281574;1238813,1201718;1356314,1057393;1662069,1040327;1516512,1206531;1450165,1026692;752496,987240;841828,1109772;583983,1127066;726103,974729;1208790,1100575;1080181,1113086;1108198,972159;646670,648771;666319,675505;582300,642911;433598,493405;479223,781356;442385,936348;239273,1180592;25008,840121;24670,552904;278476,656479;117806,186274;825917,708359;265657,37108;336882,144758;377051,188846;345320,366304;216711,425089;109367,291352;107680,109855;1782665,12492;1824497,741425;821869,802047;746637,645165;817145,3306" o:connectangles="0,0,0,0,0,0,0,0,0,0,0,0,0,0,0,0,0,0,0,0,0,0,0,0,0,0,0,0,0,0,0,0,0,0,0,0,0,0,0,0,0,0,0,0,0,0,0,0,0,0,0,0,0,0,0,0,0,0,0,0,0,0"/>
            <v:fill on="t" focussize="0,0"/>
            <v:stroke on="f" joinstyle="round"/>
            <v:imagedata o:title=""/>
            <o:lock v:ext="edit"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629B"/>
    <w:multiLevelType w:val="multilevel"/>
    <w:tmpl w:val="147B629B"/>
    <w:lvl w:ilvl="0" w:tentative="0">
      <w:start w:val="1"/>
      <w:numFmt w:val="bullet"/>
      <w:lvlText w:val=""/>
      <w:lvlJc w:val="left"/>
      <w:pPr>
        <w:ind w:left="85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15" w:hanging="420"/>
      </w:pPr>
      <w:rPr>
        <w:rFonts w:hint="default" w:ascii="Wingdings" w:hAnsi="Wingdings"/>
      </w:rPr>
    </w:lvl>
  </w:abstractNum>
  <w:abstractNum w:abstractNumId="1">
    <w:nsid w:val="40F07C1B"/>
    <w:multiLevelType w:val="multilevel"/>
    <w:tmpl w:val="40F07C1B"/>
    <w:lvl w:ilvl="0" w:tentative="0">
      <w:start w:val="1"/>
      <w:numFmt w:val="bullet"/>
      <w:lvlText w:val=""/>
      <w:lvlJc w:val="left"/>
      <w:pPr>
        <w:ind w:left="84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abstractNum w:abstractNumId="2">
    <w:nsid w:val="5FD95336"/>
    <w:multiLevelType w:val="multilevel"/>
    <w:tmpl w:val="5FD9533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A370C66"/>
    <w:multiLevelType w:val="multilevel"/>
    <w:tmpl w:val="6A370C66"/>
    <w:lvl w:ilvl="0" w:tentative="0">
      <w:start w:val="1"/>
      <w:numFmt w:val="bullet"/>
      <w:lvlText w:val=""/>
      <w:lvlJc w:val="left"/>
      <w:pPr>
        <w:ind w:left="87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9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1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3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5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7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9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1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30" w:hanging="420"/>
      </w:pPr>
      <w:rPr>
        <w:rFonts w:hint="default" w:ascii="Wingdings" w:hAnsi="Wingdings"/>
      </w:rPr>
    </w:lvl>
  </w:abstractNum>
  <w:abstractNum w:abstractNumId="4">
    <w:nsid w:val="6D94242F"/>
    <w:multiLevelType w:val="multilevel"/>
    <w:tmpl w:val="6D94242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77C92716"/>
    <w:multiLevelType w:val="multilevel"/>
    <w:tmpl w:val="77C92716"/>
    <w:lvl w:ilvl="0" w:tentative="0">
      <w:start w:val="1"/>
      <w:numFmt w:val="bullet"/>
      <w:lvlText w:val=""/>
      <w:lvlJc w:val="left"/>
      <w:pPr>
        <w:ind w:left="84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655602"/>
    <w:rsid w:val="0001582B"/>
    <w:rsid w:val="000D502C"/>
    <w:rsid w:val="00110108"/>
    <w:rsid w:val="0017403E"/>
    <w:rsid w:val="002969FA"/>
    <w:rsid w:val="002E11CC"/>
    <w:rsid w:val="00353D59"/>
    <w:rsid w:val="0037178E"/>
    <w:rsid w:val="003C65A8"/>
    <w:rsid w:val="00437C54"/>
    <w:rsid w:val="00456898"/>
    <w:rsid w:val="00457C98"/>
    <w:rsid w:val="00487788"/>
    <w:rsid w:val="00492E2D"/>
    <w:rsid w:val="004B05BD"/>
    <w:rsid w:val="004B07F9"/>
    <w:rsid w:val="004F7C1C"/>
    <w:rsid w:val="0055289A"/>
    <w:rsid w:val="0057164A"/>
    <w:rsid w:val="005800BD"/>
    <w:rsid w:val="005C7532"/>
    <w:rsid w:val="0060278E"/>
    <w:rsid w:val="00687A15"/>
    <w:rsid w:val="0074338D"/>
    <w:rsid w:val="007C1129"/>
    <w:rsid w:val="008F7D2B"/>
    <w:rsid w:val="00A91E37"/>
    <w:rsid w:val="00AC0B8A"/>
    <w:rsid w:val="00B0389E"/>
    <w:rsid w:val="00B0568E"/>
    <w:rsid w:val="00B11C29"/>
    <w:rsid w:val="00BF71C4"/>
    <w:rsid w:val="00C2141F"/>
    <w:rsid w:val="00C22730"/>
    <w:rsid w:val="00C619AA"/>
    <w:rsid w:val="00CA7D22"/>
    <w:rsid w:val="00E0546F"/>
    <w:rsid w:val="00EE45A6"/>
    <w:rsid w:val="00F31514"/>
    <w:rsid w:val="08ED1888"/>
    <w:rsid w:val="19655602"/>
    <w:rsid w:val="26AF11C5"/>
    <w:rsid w:val="4C07195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2F5597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Body Text 2"/>
    <w:basedOn w:val="1"/>
    <w:link w:val="10"/>
    <w:qFormat/>
    <w:uiPriority w:val="0"/>
    <w:pPr>
      <w:autoSpaceDE w:val="0"/>
      <w:autoSpaceDN w:val="0"/>
      <w:adjustRightInd w:val="0"/>
      <w:jc w:val="center"/>
    </w:pPr>
    <w:rPr>
      <w:color w:val="000000"/>
      <w:sz w:val="18"/>
      <w:lang w:val="zh-CN"/>
    </w:rPr>
  </w:style>
  <w:style w:type="character" w:styleId="6">
    <w:name w:val="Hyperlink"/>
    <w:basedOn w:val="5"/>
    <w:uiPriority w:val="0"/>
    <w:rPr>
      <w:color w:val="0563C1" w:themeColor="hyperlink"/>
      <w:u w:val="single"/>
    </w:r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suppressAutoHyphens/>
      <w:ind w:firstLine="420" w:firstLineChars="200"/>
    </w:pPr>
    <w:rPr>
      <w:rFonts w:ascii="Times New Roman" w:hAnsi="Times New Roman" w:eastAsia="宋体" w:cs="Times New Roman"/>
      <w:kern w:val="1"/>
      <w:lang w:eastAsia="ar-SA"/>
    </w:rPr>
  </w:style>
  <w:style w:type="paragraph" w:customStyle="1" w:styleId="9">
    <w:name w:val="Heading 3"/>
    <w:basedOn w:val="1"/>
    <w:qFormat/>
    <w:uiPriority w:val="1"/>
    <w:pPr>
      <w:autoSpaceDE w:val="0"/>
      <w:autoSpaceDN w:val="0"/>
      <w:ind w:left="2637"/>
      <w:jc w:val="left"/>
      <w:outlineLvl w:val="3"/>
    </w:pPr>
    <w:rPr>
      <w:rFonts w:ascii="Microsoft JhengHei" w:hAnsi="Microsoft JhengHei" w:eastAsia="Microsoft JhengHei" w:cs="Microsoft JhengHei"/>
      <w:b/>
      <w:bCs/>
      <w:kern w:val="0"/>
      <w:sz w:val="22"/>
      <w:szCs w:val="22"/>
      <w:lang w:val="zh-CN" w:bidi="zh-CN"/>
    </w:rPr>
  </w:style>
  <w:style w:type="character" w:customStyle="1" w:styleId="10">
    <w:name w:val="正文文本 2 Char"/>
    <w:basedOn w:val="5"/>
    <w:link w:val="3"/>
    <w:qFormat/>
    <w:uiPriority w:val="0"/>
    <w:rPr>
      <w:rFonts w:asciiTheme="minorHAnsi" w:hAnsiTheme="minorHAnsi" w:eastAsiaTheme="minorEastAsia" w:cstheme="minorBidi"/>
      <w:color w:val="000000"/>
      <w:kern w:val="2"/>
      <w:sz w:val="18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53"/>
    <customShpInfo spid="_x0000_s1026"/>
    <customShpInfo spid="_x0000_s1065"/>
    <customShpInfo spid="_x0000_s1066"/>
    <customShpInfo spid="_x0000_s1070"/>
    <customShpInfo spid="_x0000_s1064"/>
    <customShpInfo spid="_x0000_s1047"/>
    <customShpInfo spid="_x0000_s1052"/>
    <customShpInfo spid="_x0000_s1046"/>
    <customShpInfo spid="_x0000_s1050"/>
    <customShpInfo spid="_x0000_s1068"/>
    <customShpInfo spid="_x0000_s1048"/>
    <customShpInfo spid="_x0000_s1049"/>
    <customShpInfo spid="_x0000_s1051"/>
    <customShpInfo spid="_x0000_s1055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4"/>
    <customShpInfo spid="_x0000_s1072"/>
    <customShpInfo spid="_x0000_s1042"/>
    <customShpInfo spid="_x0000_s1043"/>
    <customShpInfo spid="_x0000_s1029"/>
    <customShpInfo spid="_x0000_s1027"/>
    <customShpInfo spid="_x0000_s1030"/>
    <customShpInfo spid="_x0000_s1028"/>
    <customShpInfo spid="_x0000_s1031"/>
    <customShpInfo spid="_x0000_s1035"/>
    <customShpInfo spid="_x0000_s1034"/>
    <customShpInfo spid="_x0000_s1033"/>
    <customShpInfo spid="_x0000_s1036"/>
    <customShpInfo spid="_x0000_s1039"/>
    <customShpInfo spid="_x0000_s1038"/>
    <customShpInfo spid="_x0000_s1037"/>
    <customShpInfo spid="_x0000_s1040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</Words>
  <Characters>29</Characters>
  <Lines>1</Lines>
  <Paragraphs>1</Paragraphs>
  <TotalTime>1</TotalTime>
  <ScaleCrop>false</ScaleCrop>
  <LinksUpToDate>false</LinksUpToDate>
  <CharactersWithSpaces>33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2019-12-18T06:45:00Z</dcterms:created>
  <dc:creator>益达终究是酸的</dc:creator>
  <cp:lastModifiedBy> 樱桃小王纸.</cp:lastModifiedBy>
  <dcterms:modified xsi:type="dcterms:W3CDTF">2019-12-22T00:20:36Z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